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6B" w:rsidRDefault="00233A2F" w:rsidP="00233A2F">
      <w:pPr>
        <w:jc w:val="center"/>
        <w:rPr>
          <w:b/>
          <w:sz w:val="32"/>
          <w:szCs w:val="32"/>
          <w:lang w:val="nl-NL"/>
        </w:rPr>
      </w:pPr>
      <w:r w:rsidRPr="00D67D8F">
        <w:rPr>
          <w:b/>
          <w:sz w:val="32"/>
          <w:szCs w:val="32"/>
          <w:lang w:val="nl-NL"/>
        </w:rPr>
        <w:t xml:space="preserve">LỊCH </w:t>
      </w:r>
      <w:r w:rsidR="00E84B69" w:rsidRPr="00D67D8F">
        <w:rPr>
          <w:b/>
          <w:sz w:val="32"/>
          <w:szCs w:val="32"/>
          <w:lang w:val="nl-NL"/>
        </w:rPr>
        <w:t xml:space="preserve">ÔN THI </w:t>
      </w:r>
      <w:r w:rsidR="009B6C5F" w:rsidRPr="00D67D8F">
        <w:rPr>
          <w:b/>
          <w:sz w:val="32"/>
          <w:szCs w:val="32"/>
          <w:lang w:val="nl-NL"/>
        </w:rPr>
        <w:t>TUYỂN SINH</w:t>
      </w:r>
      <w:r w:rsidR="00D10C22" w:rsidRPr="00D67D8F">
        <w:rPr>
          <w:b/>
          <w:sz w:val="32"/>
          <w:szCs w:val="32"/>
          <w:lang w:val="nl-NL"/>
        </w:rPr>
        <w:t xml:space="preserve"> </w:t>
      </w:r>
    </w:p>
    <w:p w:rsidR="00233A2F" w:rsidRPr="00D67D8F" w:rsidRDefault="00130B96" w:rsidP="00233A2F">
      <w:pPr>
        <w:jc w:val="center"/>
        <w:rPr>
          <w:b/>
          <w:sz w:val="32"/>
          <w:szCs w:val="32"/>
          <w:lang w:val="nl-NL"/>
        </w:rPr>
      </w:pPr>
      <w:r w:rsidRPr="00D67D8F">
        <w:rPr>
          <w:b/>
          <w:sz w:val="32"/>
          <w:szCs w:val="32"/>
          <w:lang w:val="nl-NL"/>
        </w:rPr>
        <w:t xml:space="preserve">KHÓA </w:t>
      </w:r>
      <w:r w:rsidR="006E71DE">
        <w:rPr>
          <w:b/>
          <w:sz w:val="32"/>
          <w:szCs w:val="32"/>
          <w:lang w:val="nl-NL"/>
        </w:rPr>
        <w:t>2</w:t>
      </w:r>
      <w:r w:rsidR="0043666B">
        <w:rPr>
          <w:b/>
          <w:sz w:val="32"/>
          <w:szCs w:val="32"/>
          <w:lang w:val="nl-NL"/>
        </w:rPr>
        <w:t>5</w:t>
      </w:r>
      <w:r w:rsidR="00B33BFC">
        <w:rPr>
          <w:b/>
          <w:sz w:val="32"/>
          <w:szCs w:val="32"/>
          <w:lang w:val="nl-NL"/>
        </w:rPr>
        <w:t>.</w:t>
      </w:r>
      <w:r w:rsidR="00845CB9">
        <w:rPr>
          <w:b/>
          <w:sz w:val="32"/>
          <w:szCs w:val="32"/>
          <w:lang w:val="nl-NL"/>
        </w:rPr>
        <w:t>2</w:t>
      </w:r>
      <w:r w:rsidR="00C87F49" w:rsidRPr="00D67D8F">
        <w:rPr>
          <w:b/>
          <w:sz w:val="32"/>
          <w:szCs w:val="32"/>
          <w:lang w:val="nl-NL"/>
        </w:rPr>
        <w:t xml:space="preserve"> </w:t>
      </w:r>
      <w:r w:rsidR="00B931A1" w:rsidRPr="00D67D8F">
        <w:rPr>
          <w:b/>
          <w:sz w:val="32"/>
          <w:szCs w:val="32"/>
          <w:lang w:val="nl-NL"/>
        </w:rPr>
        <w:t xml:space="preserve">– </w:t>
      </w:r>
      <w:r w:rsidR="00160E18" w:rsidRPr="00D67D8F">
        <w:rPr>
          <w:b/>
          <w:sz w:val="32"/>
          <w:szCs w:val="32"/>
          <w:lang w:val="nl-NL"/>
        </w:rPr>
        <w:t xml:space="preserve">HỆ </w:t>
      </w:r>
      <w:r w:rsidR="009B6C5F" w:rsidRPr="00D67D8F">
        <w:rPr>
          <w:b/>
          <w:sz w:val="32"/>
          <w:szCs w:val="32"/>
          <w:lang w:val="nl-NL"/>
        </w:rPr>
        <w:t>LIÊN THÔNG</w:t>
      </w:r>
      <w:r w:rsidR="00E84B69" w:rsidRPr="00D67D8F">
        <w:rPr>
          <w:b/>
          <w:sz w:val="32"/>
          <w:szCs w:val="32"/>
          <w:lang w:val="nl-NL"/>
        </w:rPr>
        <w:t xml:space="preserve"> ĐẠI HỌC</w:t>
      </w:r>
      <w:r w:rsidRPr="00D67D8F">
        <w:rPr>
          <w:b/>
          <w:sz w:val="32"/>
          <w:szCs w:val="32"/>
          <w:lang w:val="nl-NL"/>
        </w:rPr>
        <w:t xml:space="preserve"> C</w:t>
      </w:r>
      <w:r w:rsidR="00935363" w:rsidRPr="00D67D8F">
        <w:rPr>
          <w:b/>
          <w:sz w:val="32"/>
          <w:szCs w:val="32"/>
          <w:lang w:val="nl-NL"/>
        </w:rPr>
        <w:t xml:space="preserve">HÍNH </w:t>
      </w:r>
      <w:r w:rsidRPr="00D67D8F">
        <w:rPr>
          <w:b/>
          <w:sz w:val="32"/>
          <w:szCs w:val="32"/>
          <w:lang w:val="nl-NL"/>
        </w:rPr>
        <w:t>Q</w:t>
      </w:r>
      <w:r w:rsidR="00935363" w:rsidRPr="00D67D8F">
        <w:rPr>
          <w:b/>
          <w:sz w:val="32"/>
          <w:szCs w:val="32"/>
          <w:lang w:val="nl-NL"/>
        </w:rPr>
        <w:t>UY</w:t>
      </w:r>
      <w:r w:rsidR="00C87F49" w:rsidRPr="00D67D8F">
        <w:rPr>
          <w:b/>
          <w:sz w:val="32"/>
          <w:szCs w:val="32"/>
          <w:lang w:val="nl-NL"/>
        </w:rPr>
        <w:t xml:space="preserve"> </w:t>
      </w:r>
      <w:r w:rsidR="006E71DE">
        <w:rPr>
          <w:b/>
          <w:sz w:val="32"/>
          <w:szCs w:val="32"/>
          <w:lang w:val="nl-NL"/>
        </w:rPr>
        <w:t>NĂM 20</w:t>
      </w:r>
      <w:r w:rsidR="0043666B">
        <w:rPr>
          <w:b/>
          <w:sz w:val="32"/>
          <w:szCs w:val="32"/>
          <w:lang w:val="nl-NL"/>
        </w:rPr>
        <w:t>20</w:t>
      </w:r>
    </w:p>
    <w:p w:rsidR="00233A2F" w:rsidRPr="00D67D8F" w:rsidRDefault="00233A2F" w:rsidP="00321AD2">
      <w:pPr>
        <w:rPr>
          <w:b/>
          <w:sz w:val="28"/>
          <w:szCs w:val="32"/>
          <w:lang w:val="nl-NL"/>
        </w:rPr>
      </w:pPr>
    </w:p>
    <w:p w:rsidR="00845CB9" w:rsidRDefault="00845CB9" w:rsidP="00876F1D">
      <w:pPr>
        <w:spacing w:line="312" w:lineRule="auto"/>
        <w:ind w:left="567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B21D2D" w:rsidRPr="00BB03C1" w:rsidRDefault="00B21D2D" w:rsidP="00876F1D">
      <w:pPr>
        <w:spacing w:line="312" w:lineRule="auto"/>
        <w:ind w:left="567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  <w:u w:val="single"/>
        </w:rPr>
        <w:t xml:space="preserve">LỚP KẾ TOÁN DOANH NGHIỆP </w:t>
      </w:r>
      <w:r w:rsidR="0043666B">
        <w:rPr>
          <w:b/>
          <w:bCs/>
          <w:sz w:val="22"/>
          <w:szCs w:val="22"/>
          <w:u w:val="single"/>
        </w:rPr>
        <w:t>1</w:t>
      </w:r>
      <w:r w:rsidRPr="00D67D8F">
        <w:rPr>
          <w:b/>
          <w:bCs/>
          <w:sz w:val="22"/>
          <w:szCs w:val="22"/>
        </w:rPr>
        <w:t xml:space="preserve">  </w:t>
      </w:r>
    </w:p>
    <w:p w:rsidR="00B21D2D" w:rsidRPr="00D67D8F" w:rsidRDefault="00B21D2D" w:rsidP="00876F1D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D67D8F" w:rsidRPr="00D67D8F" w:rsidTr="00EE4D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 w:rsidR="00A92BD5"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C4" w:rsidRPr="00D67D8F" w:rsidRDefault="00D160C4" w:rsidP="00EE4D7B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EE702D" w:rsidRPr="00D67D8F" w:rsidTr="00EE4D7B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B54E0D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3114DF" w:rsidP="00EE4D7B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43666B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E702D"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="00EE702D"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EE702D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 w:rsidR="00845CB9"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 w:rsidR="00845CB9"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 w:rsidR="00845CB9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845CB9" w:rsidP="00EE4D7B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E64436">
              <w:rPr>
                <w:sz w:val="22"/>
                <w:szCs w:val="22"/>
              </w:rPr>
              <w:t>3</w:t>
            </w:r>
            <w:r w:rsidR="00EE702D"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="00EE702D" w:rsidRPr="00D67D8F">
              <w:rPr>
                <w:sz w:val="22"/>
                <w:szCs w:val="22"/>
              </w:rPr>
              <w:t>/20</w:t>
            </w:r>
            <w:r w:rsidR="0043666B">
              <w:rPr>
                <w:sz w:val="22"/>
                <w:szCs w:val="22"/>
              </w:rPr>
              <w:t>20</w:t>
            </w:r>
            <w:r w:rsidR="00EE702D"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="00EE702D"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="00EE702D" w:rsidRPr="00D67D8F">
              <w:rPr>
                <w:sz w:val="22"/>
                <w:szCs w:val="22"/>
              </w:rPr>
              <w:t>/20</w:t>
            </w:r>
            <w:r w:rsidR="0043666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Default="00EE702D" w:rsidP="00EE4D7B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 w:rsidR="0043666B">
              <w:rPr>
                <w:sz w:val="22"/>
                <w:szCs w:val="22"/>
              </w:rPr>
              <w:t xml:space="preserve">1 </w:t>
            </w:r>
            <w:r w:rsidR="00845CB9">
              <w:rPr>
                <w:sz w:val="22"/>
                <w:szCs w:val="22"/>
              </w:rPr>
              <w:t>–</w:t>
            </w:r>
            <w:r w:rsidR="0043666B">
              <w:rPr>
                <w:sz w:val="22"/>
                <w:szCs w:val="22"/>
              </w:rPr>
              <w:t xml:space="preserve"> 50</w:t>
            </w:r>
            <w:r w:rsidR="00845CB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2D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45CB9" w:rsidRPr="00D67D8F" w:rsidTr="00EE4D7B">
        <w:trPr>
          <w:trHeight w:val="4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 w:rsidR="00600F14"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 w:rsidR="00600F14"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jc w:val="center"/>
            </w:pPr>
            <w:r w:rsidRPr="00434B9C">
              <w:rPr>
                <w:sz w:val="22"/>
                <w:szCs w:val="22"/>
              </w:rPr>
              <w:t>40</w:t>
            </w:r>
          </w:p>
        </w:tc>
      </w:tr>
      <w:tr w:rsidR="00845CB9" w:rsidRPr="00D67D8F" w:rsidTr="00EE4D7B">
        <w:trPr>
          <w:trHeight w:val="42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Pr="00D67D8F" w:rsidRDefault="00845CB9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Default="00600F14" w:rsidP="00EE4D7B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45CB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="00845CB9">
              <w:rPr>
                <w:sz w:val="22"/>
                <w:szCs w:val="22"/>
              </w:rPr>
              <w:t xml:space="preserve">/2020 – </w:t>
            </w:r>
            <w:r>
              <w:rPr>
                <w:sz w:val="22"/>
                <w:szCs w:val="22"/>
              </w:rPr>
              <w:t>31</w:t>
            </w:r>
            <w:r w:rsidR="00845CB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="00845CB9">
              <w:rPr>
                <w:sz w:val="22"/>
                <w:szCs w:val="22"/>
              </w:rPr>
              <w:t>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9" w:rsidRDefault="00845CB9" w:rsidP="00EE4D7B">
            <w:pPr>
              <w:jc w:val="center"/>
            </w:pPr>
            <w:r w:rsidRPr="00434B9C">
              <w:rPr>
                <w:sz w:val="22"/>
                <w:szCs w:val="22"/>
              </w:rPr>
              <w:t>40</w:t>
            </w:r>
          </w:p>
        </w:tc>
      </w:tr>
    </w:tbl>
    <w:p w:rsidR="00A92BD5" w:rsidRDefault="00A92BD5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237579" w:rsidRDefault="00237579" w:rsidP="00237579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 w:rsidR="0043666B"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 w:rsidR="0043666B"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 w:rsidR="0043666B">
        <w:rPr>
          <w:b/>
          <w:bCs/>
          <w:sz w:val="22"/>
          <w:szCs w:val="22"/>
        </w:rPr>
        <w:t xml:space="preserve">Tri Phương P.5 Q.10 </w:t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</w:r>
      <w:r w:rsidR="0043666B"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237579">
      <w:pPr>
        <w:spacing w:line="312" w:lineRule="auto"/>
        <w:ind w:left="426"/>
        <w:rPr>
          <w:b/>
          <w:bCs/>
          <w:sz w:val="22"/>
          <w:szCs w:val="22"/>
        </w:rPr>
      </w:pPr>
    </w:p>
    <w:p w:rsidR="00EE4D7B" w:rsidRDefault="00EE4D7B" w:rsidP="00237579">
      <w:pPr>
        <w:spacing w:line="312" w:lineRule="auto"/>
        <w:ind w:left="426"/>
        <w:rPr>
          <w:b/>
          <w:bCs/>
          <w:sz w:val="22"/>
          <w:szCs w:val="22"/>
        </w:rPr>
      </w:pPr>
    </w:p>
    <w:p w:rsidR="00EE4D7B" w:rsidRDefault="00EE4D7B" w:rsidP="00237579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Pr="00D67D8F" w:rsidRDefault="003114DF" w:rsidP="003114DF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KẾ TOÁN DOANH NGHIỆP </w:t>
      </w:r>
      <w:r>
        <w:rPr>
          <w:b/>
          <w:bCs/>
          <w:sz w:val="22"/>
          <w:szCs w:val="22"/>
          <w:u w:val="single"/>
        </w:rPr>
        <w:t>2</w:t>
      </w:r>
      <w:r w:rsidRPr="00D67D8F">
        <w:rPr>
          <w:b/>
          <w:bCs/>
          <w:sz w:val="22"/>
          <w:szCs w:val="22"/>
        </w:rPr>
        <w:t xml:space="preserve">  </w:t>
      </w:r>
    </w:p>
    <w:p w:rsidR="003114DF" w:rsidRPr="00D67D8F" w:rsidRDefault="003114DF" w:rsidP="003114D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3114D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600F14" w:rsidRPr="00D67D8F" w:rsidTr="00EE4D7B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3114D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E64436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E64436"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00F14" w:rsidRPr="00D67D8F" w:rsidTr="00EE4D7B">
        <w:trPr>
          <w:trHeight w:val="41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3114DF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00F14" w:rsidRPr="00D67D8F" w:rsidTr="00EE4D7B">
        <w:trPr>
          <w:trHeight w:val="42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3114DF" w:rsidRDefault="00600F14" w:rsidP="003114D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3114DF" w:rsidRDefault="003114DF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600F14" w:rsidRDefault="00600F14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EE4D7B" w:rsidRDefault="00EE4D7B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EE4D7B" w:rsidRDefault="00EE4D7B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600F14" w:rsidRPr="00D67D8F" w:rsidRDefault="00600F14" w:rsidP="00600F14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KẾ TOÁN DOANH NGHIỆP </w:t>
      </w:r>
      <w:r>
        <w:rPr>
          <w:b/>
          <w:bCs/>
          <w:sz w:val="22"/>
          <w:szCs w:val="22"/>
          <w:u w:val="single"/>
        </w:rPr>
        <w:t>3</w:t>
      </w:r>
      <w:r w:rsidRPr="00D67D8F">
        <w:rPr>
          <w:b/>
          <w:bCs/>
          <w:sz w:val="22"/>
          <w:szCs w:val="22"/>
        </w:rPr>
        <w:t xml:space="preserve">  </w:t>
      </w:r>
    </w:p>
    <w:p w:rsidR="00600F14" w:rsidRPr="00D67D8F" w:rsidRDefault="00600F14" w:rsidP="00600F14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600F14" w:rsidRPr="00D67D8F" w:rsidTr="00600F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600F14" w:rsidRPr="00D67D8F" w:rsidTr="00EE4D7B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86400D" w:rsidP="0086400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E64436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E64436"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00F14" w:rsidRPr="00D67D8F" w:rsidTr="00600F14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3114DF" w:rsidRDefault="0086400D" w:rsidP="00600F14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Nguyên lý kế toán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00F14" w:rsidRPr="00D67D8F" w:rsidTr="00EE4D7B">
        <w:trPr>
          <w:trHeight w:val="35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Kế toán tài chính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Default="00600F14" w:rsidP="00600F14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1 - 807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4" w:rsidRPr="00D67D8F" w:rsidRDefault="00600F14" w:rsidP="00600F14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600F14" w:rsidRDefault="00600F14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600F14" w:rsidRDefault="00600F14" w:rsidP="00600F14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600F14" w:rsidRDefault="00600F14" w:rsidP="00600F14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86400D" w:rsidRDefault="0086400D" w:rsidP="003114DF">
      <w:pPr>
        <w:spacing w:line="312" w:lineRule="auto"/>
        <w:ind w:left="426"/>
        <w:rPr>
          <w:b/>
          <w:bCs/>
          <w:sz w:val="22"/>
          <w:szCs w:val="22"/>
        </w:rPr>
      </w:pPr>
    </w:p>
    <w:p w:rsidR="003114DF" w:rsidRPr="00D67D8F" w:rsidRDefault="003114DF" w:rsidP="003114DF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 w:rsidR="0083166A">
        <w:rPr>
          <w:b/>
          <w:bCs/>
          <w:sz w:val="22"/>
          <w:szCs w:val="22"/>
          <w:u w:val="single"/>
        </w:rPr>
        <w:t>QUẢN TRỊ</w:t>
      </w:r>
      <w:r w:rsidRPr="00D67D8F">
        <w:rPr>
          <w:b/>
          <w:bCs/>
          <w:sz w:val="22"/>
          <w:szCs w:val="22"/>
        </w:rPr>
        <w:t xml:space="preserve"> </w:t>
      </w:r>
      <w:r w:rsidR="0086400D">
        <w:rPr>
          <w:b/>
          <w:bCs/>
          <w:sz w:val="22"/>
          <w:szCs w:val="22"/>
        </w:rPr>
        <w:t>1</w:t>
      </w:r>
    </w:p>
    <w:p w:rsidR="003114DF" w:rsidRPr="00D67D8F" w:rsidRDefault="003114DF" w:rsidP="003114D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3114DF" w:rsidRPr="00D67D8F" w:rsidTr="00E644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DF" w:rsidRPr="00D67D8F" w:rsidRDefault="003114D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86400D" w:rsidRPr="00D67D8F" w:rsidTr="00EE4D7B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E64436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E64436"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Default="00464A28" w:rsidP="0083166A">
            <w:pPr>
              <w:jc w:val="center"/>
            </w:pPr>
            <w:r>
              <w:rPr>
                <w:sz w:val="22"/>
                <w:szCs w:val="22"/>
              </w:rPr>
              <w:t>B1-409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6B4A90" w:rsidRPr="00D67D8F" w:rsidTr="00EE4D7B">
        <w:trPr>
          <w:trHeight w:val="4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học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3D44CE">
            <w:pPr>
              <w:jc w:val="center"/>
            </w:pPr>
            <w:r>
              <w:rPr>
                <w:sz w:val="22"/>
                <w:szCs w:val="22"/>
              </w:rPr>
              <w:t>B1-409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6B4A90" w:rsidRPr="00D67D8F" w:rsidTr="00E64436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3114DF" w:rsidRDefault="006B4A90" w:rsidP="00963CB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Quản trị nguồn nhân lực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3D44CE">
            <w:pPr>
              <w:jc w:val="center"/>
            </w:pPr>
            <w:r>
              <w:rPr>
                <w:sz w:val="22"/>
                <w:szCs w:val="22"/>
              </w:rPr>
              <w:t>B1-409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</w:tbl>
    <w:p w:rsidR="003114DF" w:rsidRDefault="003114DF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6B4A90" w:rsidRDefault="006B4A90" w:rsidP="006B4A90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3114DF" w:rsidRDefault="003114D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6400D" w:rsidRPr="00D67D8F" w:rsidRDefault="0086400D" w:rsidP="0086400D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QUẢN TRỊ</w:t>
      </w:r>
      <w:r w:rsidRPr="00D67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</w:p>
    <w:p w:rsidR="0086400D" w:rsidRPr="00D67D8F" w:rsidRDefault="0086400D" w:rsidP="0086400D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86400D" w:rsidRPr="00D67D8F" w:rsidTr="00162CC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0D" w:rsidRPr="00D67D8F" w:rsidRDefault="0086400D" w:rsidP="00162CCA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6B4A90" w:rsidRPr="00D67D8F" w:rsidTr="00EE4D7B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E64436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E64436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3D44CE">
            <w:pPr>
              <w:jc w:val="center"/>
            </w:pPr>
            <w:r>
              <w:rPr>
                <w:sz w:val="22"/>
                <w:szCs w:val="22"/>
              </w:rPr>
              <w:t>B1-509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E6443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</w:tr>
      <w:tr w:rsidR="006B4A90" w:rsidRPr="00D67D8F" w:rsidTr="00EE4D7B">
        <w:trPr>
          <w:trHeight w:val="54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3D44CE">
            <w:pPr>
              <w:jc w:val="center"/>
            </w:pPr>
            <w:r>
              <w:rPr>
                <w:sz w:val="22"/>
                <w:szCs w:val="22"/>
              </w:rPr>
              <w:t>B1-509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E6443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</w:tr>
      <w:tr w:rsidR="006B4A90" w:rsidRPr="00D67D8F" w:rsidTr="00E64436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3114DF" w:rsidRDefault="006B4A90" w:rsidP="00162CCA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Quản trị nguồn nhân lực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Pr="00D67D8F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3D44CE">
            <w:pPr>
              <w:jc w:val="center"/>
            </w:pPr>
            <w:r>
              <w:rPr>
                <w:sz w:val="22"/>
                <w:szCs w:val="22"/>
              </w:rPr>
              <w:t>B1-509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A90" w:rsidRDefault="006B4A90" w:rsidP="00E6443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</w:tr>
    </w:tbl>
    <w:p w:rsidR="0086400D" w:rsidRDefault="0086400D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6B4A90" w:rsidRDefault="006B4A90" w:rsidP="006B4A90">
      <w:pPr>
        <w:spacing w:line="312" w:lineRule="auto"/>
        <w:ind w:left="426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86400D" w:rsidRDefault="0086400D" w:rsidP="0086400D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Default="0083166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83166A" w:rsidRPr="00D67D8F" w:rsidRDefault="0083166A" w:rsidP="0083166A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NGOẠI THƯƠNG</w:t>
      </w:r>
      <w:r w:rsidRPr="00D67D8F">
        <w:rPr>
          <w:b/>
          <w:bCs/>
          <w:sz w:val="22"/>
          <w:szCs w:val="22"/>
        </w:rPr>
        <w:t xml:space="preserve"> </w:t>
      </w:r>
      <w:r w:rsidR="00277477">
        <w:rPr>
          <w:b/>
          <w:bCs/>
          <w:sz w:val="22"/>
          <w:szCs w:val="22"/>
        </w:rPr>
        <w:t>1</w:t>
      </w:r>
    </w:p>
    <w:p w:rsidR="0083166A" w:rsidRPr="00D67D8F" w:rsidRDefault="0083166A" w:rsidP="0083166A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83166A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6A" w:rsidRPr="00D67D8F" w:rsidRDefault="0083166A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E64436" w:rsidRPr="00D67D8F" w:rsidTr="00EE4D7B">
        <w:trPr>
          <w:trHeight w:val="4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043BD7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</w:t>
            </w:r>
            <w:r w:rsidR="00043BD7">
              <w:rPr>
                <w:sz w:val="22"/>
                <w:szCs w:val="22"/>
              </w:rPr>
              <w:t xml:space="preserve"> (Ghép với lớp Marketing)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162CCA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Default="00E64436" w:rsidP="00277477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="00277477"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277477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64436">
              <w:rPr>
                <w:sz w:val="22"/>
                <w:szCs w:val="22"/>
              </w:rPr>
              <w:t>0</w:t>
            </w:r>
          </w:p>
        </w:tc>
      </w:tr>
      <w:tr w:rsidR="00E64436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xuất nhập khẩu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Default="00E64436" w:rsidP="00277477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="00277477"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277477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64436">
              <w:rPr>
                <w:sz w:val="22"/>
                <w:szCs w:val="22"/>
              </w:rPr>
              <w:t>0</w:t>
            </w:r>
          </w:p>
        </w:tc>
      </w:tr>
      <w:tr w:rsidR="00E64436" w:rsidRPr="00D67D8F" w:rsidTr="00EE4D7B">
        <w:trPr>
          <w:trHeight w:val="4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3114DF" w:rsidRDefault="00E64436" w:rsidP="00963CBF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E64436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Default="00E64436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Default="00E64436" w:rsidP="00277477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="00277477"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36" w:rsidRPr="00D67D8F" w:rsidRDefault="00277477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83166A" w:rsidRDefault="0083166A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E64436" w:rsidRPr="00D67D8F" w:rsidRDefault="00E64436" w:rsidP="00E64436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D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</w:t>
      </w:r>
      <w:r>
        <w:rPr>
          <w:b/>
          <w:bCs/>
          <w:sz w:val="22"/>
          <w:szCs w:val="22"/>
        </w:rPr>
        <w:t>D</w:t>
      </w:r>
      <w:r w:rsidRPr="00D67D8F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196</w:t>
      </w:r>
      <w:r w:rsidRPr="00D67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Trần Quang Khải P.Tân Định Q.1</w:t>
      </w:r>
    </w:p>
    <w:p w:rsidR="0083166A" w:rsidRPr="00D67D8F" w:rsidRDefault="0083166A" w:rsidP="0083166A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963CBF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:rsidR="000134AA" w:rsidRPr="00D67D8F" w:rsidRDefault="000134AA" w:rsidP="000134AA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NGOẠI THƯƠNG</w:t>
      </w:r>
      <w:r w:rsidRPr="00D67D8F">
        <w:rPr>
          <w:b/>
          <w:bCs/>
          <w:sz w:val="22"/>
          <w:szCs w:val="22"/>
        </w:rPr>
        <w:t xml:space="preserve"> </w:t>
      </w:r>
      <w:r w:rsidR="00277477">
        <w:rPr>
          <w:b/>
          <w:bCs/>
          <w:sz w:val="22"/>
          <w:szCs w:val="22"/>
        </w:rPr>
        <w:t>2</w:t>
      </w:r>
    </w:p>
    <w:p w:rsidR="000134AA" w:rsidRPr="00D67D8F" w:rsidRDefault="000134AA" w:rsidP="000134AA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0134AA" w:rsidRPr="00D67D8F" w:rsidTr="003D44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0134AA" w:rsidRPr="00D67D8F" w:rsidTr="003D44CE">
        <w:trPr>
          <w:trHeight w:val="4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Default="000134AA" w:rsidP="003D44CE">
            <w:pPr>
              <w:jc w:val="center"/>
            </w:pPr>
            <w:r>
              <w:rPr>
                <w:sz w:val="22"/>
                <w:szCs w:val="22"/>
              </w:rPr>
              <w:t>D402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134AA" w:rsidRPr="00D67D8F" w:rsidTr="003D44C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xuất nhập khẩu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Default="000134AA" w:rsidP="003D44CE">
            <w:pPr>
              <w:jc w:val="center"/>
            </w:pPr>
            <w:r>
              <w:rPr>
                <w:sz w:val="22"/>
                <w:szCs w:val="22"/>
              </w:rPr>
              <w:t>D402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134AA" w:rsidRPr="00D67D8F" w:rsidTr="003D44CE">
        <w:trPr>
          <w:trHeight w:val="4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3114DF" w:rsidRDefault="000134AA" w:rsidP="003D44CE">
            <w:pPr>
              <w:spacing w:line="312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Default="000134AA" w:rsidP="003D44CE">
            <w:pPr>
              <w:jc w:val="center"/>
            </w:pPr>
            <w:r>
              <w:rPr>
                <w:sz w:val="22"/>
                <w:szCs w:val="22"/>
              </w:rPr>
              <w:t>D402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AA" w:rsidRPr="00D67D8F" w:rsidRDefault="000134AA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0134AA" w:rsidRDefault="000134AA" w:rsidP="000134AA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0134AA" w:rsidRPr="00D67D8F" w:rsidRDefault="000134AA" w:rsidP="000134AA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D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</w:t>
      </w:r>
      <w:r>
        <w:rPr>
          <w:b/>
          <w:bCs/>
          <w:sz w:val="22"/>
          <w:szCs w:val="22"/>
        </w:rPr>
        <w:t>D</w:t>
      </w:r>
      <w:r w:rsidRPr="00D67D8F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196</w:t>
      </w:r>
      <w:r w:rsidRPr="00D67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Trần Quang Khải P.Tân Định Q.1</w:t>
      </w:r>
    </w:p>
    <w:p w:rsidR="000134AA" w:rsidRDefault="000134AA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BB03C1" w:rsidRDefault="00BB03C1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277477" w:rsidRDefault="00277477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963CBF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MARKETING</w:t>
      </w:r>
      <w:r w:rsidRPr="00D67D8F">
        <w:rPr>
          <w:b/>
          <w:bCs/>
          <w:sz w:val="22"/>
          <w:szCs w:val="22"/>
        </w:rPr>
        <w:t xml:space="preserve"> </w:t>
      </w:r>
    </w:p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307336" w:rsidRPr="00D67D8F" w:rsidTr="00EE4D7B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3073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464A28" w:rsidP="00464A28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căn bản (Ghép với lớp Ngoại thương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307336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307336" w:rsidP="00B55788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307336" w:rsidP="00B55788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6" w:rsidRDefault="00464A28" w:rsidP="00EE4D7B">
            <w:pPr>
              <w:jc w:val="center"/>
            </w:pPr>
            <w:r>
              <w:rPr>
                <w:sz w:val="22"/>
                <w:szCs w:val="22"/>
              </w:rPr>
              <w:t>D102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6" w:rsidRPr="00D67D8F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464A28" w:rsidRPr="00D67D8F" w:rsidTr="00EE4D7B">
        <w:trPr>
          <w:trHeight w:val="4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464A28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quốc tế (Ghép với lớp KDQT)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B55788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B55788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Default="00464A28" w:rsidP="00464A28">
            <w:pPr>
              <w:jc w:val="center"/>
            </w:pPr>
            <w:r>
              <w:rPr>
                <w:sz w:val="22"/>
                <w:szCs w:val="22"/>
              </w:rPr>
              <w:t>D103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464A28" w:rsidRPr="00D67D8F" w:rsidTr="00EE4D7B">
        <w:trPr>
          <w:trHeight w:val="42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  <w:r w:rsidR="00C51EAE">
              <w:rPr>
                <w:sz w:val="22"/>
                <w:szCs w:val="22"/>
              </w:rPr>
              <w:t xml:space="preserve"> (Ghép với lớp KDQT)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B55788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Default="00464A28" w:rsidP="00B55788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Default="00464A28" w:rsidP="00EE4D7B">
            <w:pPr>
              <w:jc w:val="center"/>
            </w:pPr>
            <w:r>
              <w:rPr>
                <w:sz w:val="22"/>
                <w:szCs w:val="22"/>
              </w:rPr>
              <w:t>D103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28" w:rsidRPr="00D67D8F" w:rsidRDefault="00464A28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963CBF" w:rsidRDefault="00963CBF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277477" w:rsidRPr="00D67D8F" w:rsidRDefault="00277477" w:rsidP="00277477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D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</w:t>
      </w:r>
      <w:r>
        <w:rPr>
          <w:b/>
          <w:bCs/>
          <w:sz w:val="22"/>
          <w:szCs w:val="22"/>
        </w:rPr>
        <w:t>D</w:t>
      </w:r>
      <w:r w:rsidRPr="00D67D8F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196</w:t>
      </w:r>
      <w:r w:rsidRPr="00D67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Trần Quang Khải P.Tân Định Q.1</w:t>
      </w:r>
    </w:p>
    <w:p w:rsidR="00BB03C1" w:rsidRDefault="00BB03C1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277477" w:rsidRDefault="00277477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277477" w:rsidRDefault="00277477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277477" w:rsidRPr="00D67D8F" w:rsidRDefault="00277477" w:rsidP="00277477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KINH DOANH QUỐC TẾ</w:t>
      </w:r>
      <w:r w:rsidRPr="00D67D8F">
        <w:rPr>
          <w:b/>
          <w:bCs/>
          <w:sz w:val="22"/>
          <w:szCs w:val="22"/>
        </w:rPr>
        <w:t xml:space="preserve"> </w:t>
      </w:r>
    </w:p>
    <w:p w:rsidR="00277477" w:rsidRPr="00D67D8F" w:rsidRDefault="00277477" w:rsidP="00277477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277477" w:rsidRPr="00D67D8F" w:rsidTr="003D44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277477" w:rsidRPr="00D67D8F" w:rsidTr="003D44C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Quản trị chiến lược công ty đa quốc 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Default="00277477" w:rsidP="003D44CE">
            <w:pPr>
              <w:jc w:val="center"/>
            </w:pPr>
            <w:r>
              <w:rPr>
                <w:sz w:val="22"/>
                <w:szCs w:val="22"/>
              </w:rPr>
              <w:t>D103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277477" w:rsidRPr="00D67D8F" w:rsidTr="00B921C9">
        <w:trPr>
          <w:trHeight w:val="41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C51EA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quốc tế</w:t>
            </w:r>
            <w:r w:rsidR="00043BD7">
              <w:rPr>
                <w:sz w:val="22"/>
                <w:szCs w:val="22"/>
              </w:rPr>
              <w:t xml:space="preserve"> (Ghép với lớp </w:t>
            </w:r>
            <w:r w:rsidR="00043BD7">
              <w:rPr>
                <w:sz w:val="22"/>
                <w:szCs w:val="22"/>
              </w:rPr>
              <w:lastRenderedPageBreak/>
              <w:t>Marketing)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Default="00277477" w:rsidP="003D44CE">
            <w:pPr>
              <w:jc w:val="center"/>
            </w:pPr>
            <w:r>
              <w:rPr>
                <w:sz w:val="22"/>
                <w:szCs w:val="22"/>
              </w:rPr>
              <w:t>D103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277477" w:rsidRPr="00D67D8F" w:rsidTr="00B921C9">
        <w:trPr>
          <w:trHeight w:val="44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  <w:r w:rsidR="00043BD7">
              <w:rPr>
                <w:sz w:val="22"/>
                <w:szCs w:val="22"/>
              </w:rPr>
              <w:t xml:space="preserve"> (Ghép với lớp Marketing)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Default="00277477" w:rsidP="003D44CE">
            <w:pPr>
              <w:jc w:val="center"/>
            </w:pPr>
            <w:r>
              <w:rPr>
                <w:sz w:val="22"/>
                <w:szCs w:val="22"/>
              </w:rPr>
              <w:t>D103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77" w:rsidRPr="00D67D8F" w:rsidRDefault="00277477" w:rsidP="003D44CE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277477" w:rsidRDefault="00277477" w:rsidP="00277477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277477" w:rsidRPr="00D67D8F" w:rsidRDefault="00277477" w:rsidP="00277477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D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</w:t>
      </w:r>
      <w:r>
        <w:rPr>
          <w:b/>
          <w:bCs/>
          <w:sz w:val="22"/>
          <w:szCs w:val="22"/>
        </w:rPr>
        <w:t>D</w:t>
      </w:r>
      <w:r w:rsidRPr="00D67D8F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196</w:t>
      </w:r>
      <w:r w:rsidRPr="00D67D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Trần Quang Khải P.Tân Định Q.1</w:t>
      </w:r>
    </w:p>
    <w:p w:rsidR="006B4A90" w:rsidRDefault="006B4A90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963CBF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TÀI CHÍNH</w:t>
      </w:r>
      <w:r w:rsidRPr="00D67D8F">
        <w:rPr>
          <w:b/>
          <w:bCs/>
          <w:sz w:val="22"/>
          <w:szCs w:val="22"/>
        </w:rPr>
        <w:t xml:space="preserve"> </w:t>
      </w:r>
    </w:p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162CCA" w:rsidRPr="00D67D8F" w:rsidTr="00EE4D7B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Lý thuyết tài chính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1203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62CCA" w:rsidRPr="00D67D8F" w:rsidTr="00EE4D7B">
        <w:trPr>
          <w:trHeight w:val="54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Tiếng Anh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1203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963CB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162CCA" w:rsidRPr="00D67D8F" w:rsidTr="00963CB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Tài chính doanh nghiệp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1203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963CB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963CBF" w:rsidRDefault="00963CBF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EE4D7B" w:rsidRDefault="00EE4D7B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963CBF">
      <w:pPr>
        <w:spacing w:line="312" w:lineRule="auto"/>
        <w:ind w:left="567"/>
        <w:rPr>
          <w:b/>
          <w:bCs/>
          <w:sz w:val="22"/>
          <w:szCs w:val="22"/>
        </w:rPr>
      </w:pPr>
      <w:r w:rsidRPr="00D67D8F">
        <w:rPr>
          <w:b/>
          <w:bCs/>
          <w:sz w:val="22"/>
          <w:szCs w:val="22"/>
          <w:u w:val="single"/>
        </w:rPr>
        <w:t xml:space="preserve">LỚP </w:t>
      </w:r>
      <w:r>
        <w:rPr>
          <w:b/>
          <w:bCs/>
          <w:sz w:val="22"/>
          <w:szCs w:val="22"/>
          <w:u w:val="single"/>
        </w:rPr>
        <w:t>TIẾNG ANH THƯƠNG MẠI</w:t>
      </w:r>
      <w:r w:rsidRPr="00D67D8F">
        <w:rPr>
          <w:b/>
          <w:bCs/>
          <w:sz w:val="22"/>
          <w:szCs w:val="22"/>
        </w:rPr>
        <w:t xml:space="preserve"> </w:t>
      </w:r>
    </w:p>
    <w:p w:rsidR="00963CBF" w:rsidRPr="00D67D8F" w:rsidRDefault="00963CBF" w:rsidP="00963CBF">
      <w:pPr>
        <w:spacing w:line="312" w:lineRule="auto"/>
        <w:rPr>
          <w:b/>
          <w:bCs/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3"/>
        <w:gridCol w:w="1559"/>
        <w:gridCol w:w="2551"/>
        <w:gridCol w:w="1134"/>
        <w:gridCol w:w="567"/>
      </w:tblGrid>
      <w:tr w:rsidR="00963CBF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MÔN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TIẾT –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BUỔI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THỜI GIAN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GIẢNG ĐƯỜNG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BF" w:rsidRPr="00D67D8F" w:rsidRDefault="00963CBF" w:rsidP="00963CBF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D67D8F">
              <w:rPr>
                <w:b/>
                <w:bCs/>
                <w:sz w:val="22"/>
                <w:szCs w:val="22"/>
              </w:rPr>
              <w:t>SL</w:t>
            </w:r>
          </w:p>
        </w:tc>
      </w:tr>
      <w:tr w:rsidR="00162CCA" w:rsidRPr="00D67D8F" w:rsidTr="00963CB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 sở văn hóa Việt Nam (Đại cương VHVN)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630550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1 – </w:t>
            </w:r>
            <w:r w:rsidR="00630550">
              <w:rPr>
                <w:sz w:val="22"/>
                <w:szCs w:val="22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62CCA" w:rsidRPr="00D67D8F" w:rsidTr="00EE4D7B">
        <w:trPr>
          <w:trHeight w:val="49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Ngữ pháp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  <w:r w:rsidRPr="00D67D8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24</w:t>
            </w:r>
            <w:r w:rsidRPr="00D67D8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  <w:r w:rsidRPr="00D67D8F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62CCA" w:rsidRPr="00D67D8F" w:rsidTr="00EE4D7B">
        <w:trPr>
          <w:trHeight w:val="41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BB03C1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Kỹ năng Đọc – Viết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963CBF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D8F">
              <w:rPr>
                <w:sz w:val="22"/>
                <w:szCs w:val="22"/>
              </w:rPr>
              <w:t xml:space="preserve"> tiết – 0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 xml:space="preserve"> 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67D8F">
              <w:rPr>
                <w:sz w:val="22"/>
                <w:szCs w:val="22"/>
              </w:rPr>
              <w:t>Tối T</w:t>
            </w:r>
            <w:r>
              <w:rPr>
                <w:sz w:val="22"/>
                <w:szCs w:val="22"/>
              </w:rPr>
              <w:t>3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5</w:t>
            </w:r>
            <w:r w:rsidRPr="00D67D8F">
              <w:rPr>
                <w:sz w:val="22"/>
                <w:szCs w:val="22"/>
              </w:rPr>
              <w:t>/T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27/10/2020 – 31/10/2020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Default="00162CCA" w:rsidP="00162CCA">
            <w:pPr>
              <w:jc w:val="center"/>
            </w:pPr>
            <w:r w:rsidRPr="00AF234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1 – 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CA" w:rsidRPr="00D67D8F" w:rsidRDefault="00162CCA" w:rsidP="00162CCA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963CBF" w:rsidRDefault="00963CBF" w:rsidP="00EE4D7B">
      <w:pPr>
        <w:spacing w:before="120" w:line="312" w:lineRule="auto"/>
        <w:ind w:left="425"/>
        <w:rPr>
          <w:b/>
          <w:sz w:val="22"/>
          <w:szCs w:val="22"/>
          <w:lang w:val="nl-NL"/>
        </w:rPr>
      </w:pPr>
      <w:r w:rsidRPr="00D67D8F">
        <w:rPr>
          <w:b/>
          <w:bCs/>
          <w:sz w:val="22"/>
          <w:szCs w:val="22"/>
        </w:rPr>
        <w:t xml:space="preserve">* </w:t>
      </w:r>
      <w:r>
        <w:rPr>
          <w:b/>
          <w:sz w:val="22"/>
          <w:szCs w:val="22"/>
          <w:lang w:val="nl-NL"/>
        </w:rPr>
        <w:t xml:space="preserve">Giờ </w:t>
      </w:r>
      <w:r w:rsidRPr="00D67D8F">
        <w:rPr>
          <w:b/>
          <w:sz w:val="22"/>
          <w:szCs w:val="22"/>
          <w:lang w:val="nl-NL"/>
        </w:rPr>
        <w:t xml:space="preserve">học: 17g45 – 21g10      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  <w:r w:rsidRPr="00D67D8F">
        <w:rPr>
          <w:b/>
          <w:bCs/>
          <w:sz w:val="22"/>
          <w:szCs w:val="22"/>
        </w:rPr>
        <w:t xml:space="preserve">* Địa điểm học: Các Giảng đường </w:t>
      </w:r>
      <w:r>
        <w:rPr>
          <w:b/>
          <w:bCs/>
          <w:sz w:val="22"/>
          <w:szCs w:val="22"/>
        </w:rPr>
        <w:t xml:space="preserve">Khu </w:t>
      </w:r>
      <w:r w:rsidRPr="00D67D8F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1 </w:t>
      </w:r>
      <w:r w:rsidRPr="00D67D8F">
        <w:rPr>
          <w:b/>
          <w:bCs/>
          <w:sz w:val="22"/>
          <w:szCs w:val="22"/>
        </w:rPr>
        <w:t>….</w:t>
      </w:r>
      <w:r w:rsidRPr="00D67D8F">
        <w:rPr>
          <w:b/>
          <w:bCs/>
          <w:sz w:val="22"/>
          <w:szCs w:val="22"/>
        </w:rPr>
        <w:tab/>
        <w:t xml:space="preserve">học tại Cơ sở B - 279 Nguyễn </w:t>
      </w:r>
      <w:r>
        <w:rPr>
          <w:b/>
          <w:bCs/>
          <w:sz w:val="22"/>
          <w:szCs w:val="22"/>
        </w:rPr>
        <w:t xml:space="preserve">Tri Phương P.5 Q.10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(Cổng </w:t>
      </w:r>
      <w:r w:rsidRPr="00D67D8F">
        <w:rPr>
          <w:b/>
          <w:bCs/>
          <w:sz w:val="22"/>
          <w:szCs w:val="22"/>
        </w:rPr>
        <w:t>đường Đào Duy Từ P.5 Q.10)</w:t>
      </w:r>
    </w:p>
    <w:p w:rsidR="00963CBF" w:rsidRPr="00D67D8F" w:rsidRDefault="00963CBF" w:rsidP="00963CB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p w:rsidR="00963CBF" w:rsidRPr="00D67D8F" w:rsidRDefault="00963CBF" w:rsidP="003114DF">
      <w:pPr>
        <w:spacing w:line="312" w:lineRule="auto"/>
        <w:ind w:left="426"/>
        <w:rPr>
          <w:b/>
          <w:bCs/>
          <w:sz w:val="22"/>
          <w:szCs w:val="22"/>
          <w:u w:val="single"/>
        </w:rPr>
      </w:pPr>
    </w:p>
    <w:sectPr w:rsidR="00963CBF" w:rsidRPr="00D67D8F" w:rsidSect="00D07C5E">
      <w:footerReference w:type="default" r:id="rId8"/>
      <w:pgSz w:w="11907" w:h="16840" w:code="9"/>
      <w:pgMar w:top="959" w:right="992" w:bottom="851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64" w:rsidRDefault="008E0F64" w:rsidP="00AD38C0">
      <w:r>
        <w:separator/>
      </w:r>
    </w:p>
  </w:endnote>
  <w:endnote w:type="continuationSeparator" w:id="0">
    <w:p w:rsidR="008E0F64" w:rsidRDefault="008E0F64" w:rsidP="00A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CA" w:rsidRPr="00505EC6" w:rsidRDefault="00162CCA" w:rsidP="007E632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3402"/>
        <w:tab w:val="center" w:pos="6237"/>
        <w:tab w:val="right" w:pos="9498"/>
        <w:tab w:val="right" w:pos="9540"/>
      </w:tabs>
      <w:rPr>
        <w:i/>
        <w:iCs/>
      </w:rPr>
    </w:pPr>
    <w:r>
      <w:rPr>
        <w:i/>
        <w:iCs/>
        <w:lang w:val="en-US"/>
      </w:rPr>
      <w:t>KHĐTKT.QT.11.02</w:t>
    </w:r>
    <w:r>
      <w:rPr>
        <w:i/>
        <w:iCs/>
        <w:lang w:val="en-US"/>
      </w:rPr>
      <w:tab/>
      <w:t>Lần ban hành:1</w:t>
    </w:r>
    <w:r>
      <w:rPr>
        <w:i/>
        <w:iCs/>
        <w:lang w:val="en-US"/>
      </w:rPr>
      <w:tab/>
      <w:t xml:space="preserve">Ngày hiệu lực: 23/04/2018 </w:t>
    </w:r>
    <w:r>
      <w:rPr>
        <w:i/>
        <w:iCs/>
        <w:lang w:val="en-US"/>
      </w:rPr>
      <w:tab/>
      <w:t xml:space="preserve">     </w:t>
    </w:r>
    <w:r w:rsidRPr="00505EC6">
      <w:rPr>
        <w:i/>
        <w:iCs/>
      </w:rPr>
      <w:t xml:space="preserve">Trang </w:t>
    </w:r>
    <w:r w:rsidRPr="00505EC6">
      <w:rPr>
        <w:i/>
        <w:iCs/>
      </w:rPr>
      <w:fldChar w:fldCharType="begin"/>
    </w:r>
    <w:r w:rsidRPr="00505EC6">
      <w:rPr>
        <w:i/>
        <w:iCs/>
      </w:rPr>
      <w:instrText xml:space="preserve"> PAGE </w:instrText>
    </w:r>
    <w:r w:rsidRPr="00505EC6">
      <w:rPr>
        <w:i/>
        <w:iCs/>
      </w:rPr>
      <w:fldChar w:fldCharType="separate"/>
    </w:r>
    <w:r w:rsidR="0056362F">
      <w:rPr>
        <w:i/>
        <w:iCs/>
        <w:noProof/>
      </w:rPr>
      <w:t>4</w:t>
    </w:r>
    <w:r w:rsidRPr="00505EC6">
      <w:rPr>
        <w:i/>
        <w:iCs/>
      </w:rPr>
      <w:fldChar w:fldCharType="end"/>
    </w:r>
    <w:r w:rsidRPr="00505EC6">
      <w:rPr>
        <w:i/>
        <w:iCs/>
      </w:rPr>
      <w:t xml:space="preserve">/ </w:t>
    </w:r>
    <w:r w:rsidRPr="00505EC6">
      <w:rPr>
        <w:i/>
        <w:iCs/>
      </w:rPr>
      <w:fldChar w:fldCharType="begin"/>
    </w:r>
    <w:r w:rsidRPr="00505EC6">
      <w:rPr>
        <w:i/>
        <w:iCs/>
      </w:rPr>
      <w:instrText xml:space="preserve"> NUMPAGES </w:instrText>
    </w:r>
    <w:r w:rsidRPr="00505EC6">
      <w:rPr>
        <w:i/>
        <w:iCs/>
      </w:rPr>
      <w:fldChar w:fldCharType="separate"/>
    </w:r>
    <w:r w:rsidR="0056362F">
      <w:rPr>
        <w:i/>
        <w:iCs/>
        <w:noProof/>
      </w:rPr>
      <w:t>4</w:t>
    </w:r>
    <w:r w:rsidRPr="00505EC6">
      <w:rPr>
        <w:i/>
        <w:iCs/>
      </w:rPr>
      <w:fldChar w:fldCharType="end"/>
    </w:r>
  </w:p>
  <w:p w:rsidR="00162CCA" w:rsidRDefault="00162CCA" w:rsidP="007E6324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64" w:rsidRDefault="008E0F64" w:rsidP="00AD38C0">
      <w:r>
        <w:separator/>
      </w:r>
    </w:p>
  </w:footnote>
  <w:footnote w:type="continuationSeparator" w:id="0">
    <w:p w:rsidR="008E0F64" w:rsidRDefault="008E0F64" w:rsidP="00AD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6673"/>
    <w:multiLevelType w:val="hybridMultilevel"/>
    <w:tmpl w:val="4816D6A0"/>
    <w:lvl w:ilvl="0" w:tplc="7B18D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06D1F"/>
    <w:multiLevelType w:val="hybridMultilevel"/>
    <w:tmpl w:val="C3E6F72C"/>
    <w:lvl w:ilvl="0" w:tplc="A12CB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C5C1D50"/>
    <w:multiLevelType w:val="multilevel"/>
    <w:tmpl w:val="A43E83B6"/>
    <w:lvl w:ilvl="0">
      <w:start w:val="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9C34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FB03D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4D"/>
    <w:rsid w:val="00001D14"/>
    <w:rsid w:val="00004E11"/>
    <w:rsid w:val="000122D9"/>
    <w:rsid w:val="00012474"/>
    <w:rsid w:val="000134AA"/>
    <w:rsid w:val="00013B2E"/>
    <w:rsid w:val="0002034C"/>
    <w:rsid w:val="00024A6D"/>
    <w:rsid w:val="00027EF4"/>
    <w:rsid w:val="00032F16"/>
    <w:rsid w:val="00042ACB"/>
    <w:rsid w:val="00042EEE"/>
    <w:rsid w:val="00043BD7"/>
    <w:rsid w:val="00052961"/>
    <w:rsid w:val="000568CD"/>
    <w:rsid w:val="000575F3"/>
    <w:rsid w:val="00062D42"/>
    <w:rsid w:val="000632DA"/>
    <w:rsid w:val="00066318"/>
    <w:rsid w:val="00073A04"/>
    <w:rsid w:val="00073BD6"/>
    <w:rsid w:val="00074E89"/>
    <w:rsid w:val="00074F45"/>
    <w:rsid w:val="00076500"/>
    <w:rsid w:val="000808DE"/>
    <w:rsid w:val="00080D40"/>
    <w:rsid w:val="0008127A"/>
    <w:rsid w:val="00081FCF"/>
    <w:rsid w:val="00084BFF"/>
    <w:rsid w:val="0009177A"/>
    <w:rsid w:val="000965D9"/>
    <w:rsid w:val="000A0D4E"/>
    <w:rsid w:val="000A11F2"/>
    <w:rsid w:val="000A4F71"/>
    <w:rsid w:val="000A68DC"/>
    <w:rsid w:val="000A7AD6"/>
    <w:rsid w:val="000B15B6"/>
    <w:rsid w:val="000B45CF"/>
    <w:rsid w:val="000C0A8B"/>
    <w:rsid w:val="000C1AD2"/>
    <w:rsid w:val="000C5947"/>
    <w:rsid w:val="000D16D1"/>
    <w:rsid w:val="000D1F6C"/>
    <w:rsid w:val="000E1806"/>
    <w:rsid w:val="000E46B2"/>
    <w:rsid w:val="000E5BBC"/>
    <w:rsid w:val="000F24B3"/>
    <w:rsid w:val="000F5214"/>
    <w:rsid w:val="001026EA"/>
    <w:rsid w:val="001028FE"/>
    <w:rsid w:val="00106211"/>
    <w:rsid w:val="00111B22"/>
    <w:rsid w:val="00113F97"/>
    <w:rsid w:val="00117F34"/>
    <w:rsid w:val="00122902"/>
    <w:rsid w:val="001229F5"/>
    <w:rsid w:val="00123FE7"/>
    <w:rsid w:val="001264E5"/>
    <w:rsid w:val="00126C2D"/>
    <w:rsid w:val="00130B96"/>
    <w:rsid w:val="00131514"/>
    <w:rsid w:val="00132E67"/>
    <w:rsid w:val="00132F0C"/>
    <w:rsid w:val="00134BCC"/>
    <w:rsid w:val="00142319"/>
    <w:rsid w:val="001449C8"/>
    <w:rsid w:val="00151C4D"/>
    <w:rsid w:val="00153255"/>
    <w:rsid w:val="00155B56"/>
    <w:rsid w:val="00160E18"/>
    <w:rsid w:val="001610C8"/>
    <w:rsid w:val="00161997"/>
    <w:rsid w:val="00162CCA"/>
    <w:rsid w:val="001653E4"/>
    <w:rsid w:val="001712EA"/>
    <w:rsid w:val="00171D4E"/>
    <w:rsid w:val="00171E0F"/>
    <w:rsid w:val="0017604A"/>
    <w:rsid w:val="00182407"/>
    <w:rsid w:val="00194405"/>
    <w:rsid w:val="001A01C2"/>
    <w:rsid w:val="001A36DE"/>
    <w:rsid w:val="001B204B"/>
    <w:rsid w:val="001B55CF"/>
    <w:rsid w:val="001B62D2"/>
    <w:rsid w:val="001C50AF"/>
    <w:rsid w:val="001D0551"/>
    <w:rsid w:val="001D3B46"/>
    <w:rsid w:val="001D6609"/>
    <w:rsid w:val="001E3698"/>
    <w:rsid w:val="001E5B37"/>
    <w:rsid w:val="001E6899"/>
    <w:rsid w:val="001F2258"/>
    <w:rsid w:val="001F5FDA"/>
    <w:rsid w:val="001F60C3"/>
    <w:rsid w:val="00201D01"/>
    <w:rsid w:val="00201DBE"/>
    <w:rsid w:val="002036A5"/>
    <w:rsid w:val="0020373D"/>
    <w:rsid w:val="00204DDB"/>
    <w:rsid w:val="002208AC"/>
    <w:rsid w:val="002214FB"/>
    <w:rsid w:val="00222A9F"/>
    <w:rsid w:val="0022342B"/>
    <w:rsid w:val="00223FCE"/>
    <w:rsid w:val="00224A82"/>
    <w:rsid w:val="00232CA1"/>
    <w:rsid w:val="0023346E"/>
    <w:rsid w:val="0023363E"/>
    <w:rsid w:val="00233A2F"/>
    <w:rsid w:val="00234DD6"/>
    <w:rsid w:val="00237579"/>
    <w:rsid w:val="00240DB2"/>
    <w:rsid w:val="00256372"/>
    <w:rsid w:val="002605A0"/>
    <w:rsid w:val="00271F93"/>
    <w:rsid w:val="0027303C"/>
    <w:rsid w:val="00273063"/>
    <w:rsid w:val="00277477"/>
    <w:rsid w:val="00277C56"/>
    <w:rsid w:val="00280C4F"/>
    <w:rsid w:val="00281D32"/>
    <w:rsid w:val="002839A7"/>
    <w:rsid w:val="00297C98"/>
    <w:rsid w:val="002B1D89"/>
    <w:rsid w:val="002B2680"/>
    <w:rsid w:val="002C0C7F"/>
    <w:rsid w:val="002C41E7"/>
    <w:rsid w:val="002D1874"/>
    <w:rsid w:val="002D2FDF"/>
    <w:rsid w:val="002D46E0"/>
    <w:rsid w:val="002D5E5B"/>
    <w:rsid w:val="002E01BB"/>
    <w:rsid w:val="002E0E12"/>
    <w:rsid w:val="002E29D9"/>
    <w:rsid w:val="002E4099"/>
    <w:rsid w:val="002E4E40"/>
    <w:rsid w:val="002F054F"/>
    <w:rsid w:val="002F18C5"/>
    <w:rsid w:val="002F2A7B"/>
    <w:rsid w:val="002F7B71"/>
    <w:rsid w:val="00300BEC"/>
    <w:rsid w:val="00302E90"/>
    <w:rsid w:val="00307336"/>
    <w:rsid w:val="003114DF"/>
    <w:rsid w:val="003163DE"/>
    <w:rsid w:val="00320487"/>
    <w:rsid w:val="00320699"/>
    <w:rsid w:val="00321AD2"/>
    <w:rsid w:val="00327D23"/>
    <w:rsid w:val="00332A5E"/>
    <w:rsid w:val="00333C31"/>
    <w:rsid w:val="003467E4"/>
    <w:rsid w:val="00346F5C"/>
    <w:rsid w:val="00351549"/>
    <w:rsid w:val="003527C0"/>
    <w:rsid w:val="00353A29"/>
    <w:rsid w:val="00361058"/>
    <w:rsid w:val="00361542"/>
    <w:rsid w:val="00365152"/>
    <w:rsid w:val="0036583E"/>
    <w:rsid w:val="003728F5"/>
    <w:rsid w:val="0038069E"/>
    <w:rsid w:val="00382080"/>
    <w:rsid w:val="00384BDC"/>
    <w:rsid w:val="00385AF3"/>
    <w:rsid w:val="003965EF"/>
    <w:rsid w:val="00396AD5"/>
    <w:rsid w:val="003A11E8"/>
    <w:rsid w:val="003B0057"/>
    <w:rsid w:val="003C1FB3"/>
    <w:rsid w:val="003C22C3"/>
    <w:rsid w:val="003C3FAC"/>
    <w:rsid w:val="003E2C79"/>
    <w:rsid w:val="003E4238"/>
    <w:rsid w:val="003E475C"/>
    <w:rsid w:val="003F1CBE"/>
    <w:rsid w:val="003F2737"/>
    <w:rsid w:val="00401004"/>
    <w:rsid w:val="004115C4"/>
    <w:rsid w:val="0041291A"/>
    <w:rsid w:val="0041500B"/>
    <w:rsid w:val="00417D53"/>
    <w:rsid w:val="004207DF"/>
    <w:rsid w:val="004222DA"/>
    <w:rsid w:val="00423FCC"/>
    <w:rsid w:val="004264E4"/>
    <w:rsid w:val="00426553"/>
    <w:rsid w:val="0043666B"/>
    <w:rsid w:val="00442F7D"/>
    <w:rsid w:val="004438D6"/>
    <w:rsid w:val="004523B7"/>
    <w:rsid w:val="004532D8"/>
    <w:rsid w:val="00461264"/>
    <w:rsid w:val="00462C63"/>
    <w:rsid w:val="004633C0"/>
    <w:rsid w:val="0046441A"/>
    <w:rsid w:val="00464A28"/>
    <w:rsid w:val="00473C62"/>
    <w:rsid w:val="00482D1A"/>
    <w:rsid w:val="00496438"/>
    <w:rsid w:val="004B430E"/>
    <w:rsid w:val="004B6134"/>
    <w:rsid w:val="004B73CD"/>
    <w:rsid w:val="004C1BFF"/>
    <w:rsid w:val="004C1DBF"/>
    <w:rsid w:val="004D1B1B"/>
    <w:rsid w:val="004D5607"/>
    <w:rsid w:val="004D715B"/>
    <w:rsid w:val="004E0403"/>
    <w:rsid w:val="004E35FF"/>
    <w:rsid w:val="004E6AB8"/>
    <w:rsid w:val="004F04E7"/>
    <w:rsid w:val="004F1C7A"/>
    <w:rsid w:val="004F385C"/>
    <w:rsid w:val="00504C6E"/>
    <w:rsid w:val="00505EC6"/>
    <w:rsid w:val="00506AE2"/>
    <w:rsid w:val="00515485"/>
    <w:rsid w:val="005208EA"/>
    <w:rsid w:val="005247C2"/>
    <w:rsid w:val="00526093"/>
    <w:rsid w:val="00526868"/>
    <w:rsid w:val="005273A7"/>
    <w:rsid w:val="0052750E"/>
    <w:rsid w:val="005307DA"/>
    <w:rsid w:val="00531229"/>
    <w:rsid w:val="00537A94"/>
    <w:rsid w:val="00543E54"/>
    <w:rsid w:val="00544BE4"/>
    <w:rsid w:val="005464CC"/>
    <w:rsid w:val="005517EE"/>
    <w:rsid w:val="0056362F"/>
    <w:rsid w:val="0057171D"/>
    <w:rsid w:val="005731EA"/>
    <w:rsid w:val="00573D66"/>
    <w:rsid w:val="00573D6F"/>
    <w:rsid w:val="005872C1"/>
    <w:rsid w:val="00591B7E"/>
    <w:rsid w:val="0059642A"/>
    <w:rsid w:val="005A3452"/>
    <w:rsid w:val="005A38EE"/>
    <w:rsid w:val="005A4B04"/>
    <w:rsid w:val="005A5ADF"/>
    <w:rsid w:val="005C0316"/>
    <w:rsid w:val="005D3057"/>
    <w:rsid w:val="005D4EF4"/>
    <w:rsid w:val="005D5630"/>
    <w:rsid w:val="005D5E3A"/>
    <w:rsid w:val="005E1CE4"/>
    <w:rsid w:val="005E27E4"/>
    <w:rsid w:val="005E34BF"/>
    <w:rsid w:val="005E4EBC"/>
    <w:rsid w:val="005E6BDE"/>
    <w:rsid w:val="005F0102"/>
    <w:rsid w:val="005F4896"/>
    <w:rsid w:val="005F5618"/>
    <w:rsid w:val="005F62C0"/>
    <w:rsid w:val="005F7387"/>
    <w:rsid w:val="00600F14"/>
    <w:rsid w:val="006013F9"/>
    <w:rsid w:val="0060479E"/>
    <w:rsid w:val="006053CE"/>
    <w:rsid w:val="0061008E"/>
    <w:rsid w:val="0063052E"/>
    <w:rsid w:val="00630550"/>
    <w:rsid w:val="00633C8A"/>
    <w:rsid w:val="00635358"/>
    <w:rsid w:val="00640415"/>
    <w:rsid w:val="0064370B"/>
    <w:rsid w:val="00646921"/>
    <w:rsid w:val="00646ABE"/>
    <w:rsid w:val="006474EC"/>
    <w:rsid w:val="006478AA"/>
    <w:rsid w:val="00650B39"/>
    <w:rsid w:val="006513A0"/>
    <w:rsid w:val="00651844"/>
    <w:rsid w:val="00654E1C"/>
    <w:rsid w:val="00657D62"/>
    <w:rsid w:val="00662313"/>
    <w:rsid w:val="00671827"/>
    <w:rsid w:val="006825D3"/>
    <w:rsid w:val="00690BBE"/>
    <w:rsid w:val="006939A7"/>
    <w:rsid w:val="006A1B7F"/>
    <w:rsid w:val="006A2402"/>
    <w:rsid w:val="006B4A90"/>
    <w:rsid w:val="006B5868"/>
    <w:rsid w:val="006B7CB8"/>
    <w:rsid w:val="006C14D1"/>
    <w:rsid w:val="006C6EAB"/>
    <w:rsid w:val="006D07B5"/>
    <w:rsid w:val="006D222F"/>
    <w:rsid w:val="006D2BC2"/>
    <w:rsid w:val="006D79B9"/>
    <w:rsid w:val="006E03AE"/>
    <w:rsid w:val="006E1748"/>
    <w:rsid w:val="006E1931"/>
    <w:rsid w:val="006E3BC6"/>
    <w:rsid w:val="006E5C1A"/>
    <w:rsid w:val="006E5DEE"/>
    <w:rsid w:val="006E71DE"/>
    <w:rsid w:val="006F1B1E"/>
    <w:rsid w:val="006F1DEF"/>
    <w:rsid w:val="006F61C6"/>
    <w:rsid w:val="006F669E"/>
    <w:rsid w:val="006F69C7"/>
    <w:rsid w:val="007056F8"/>
    <w:rsid w:val="00707C1C"/>
    <w:rsid w:val="00712EE8"/>
    <w:rsid w:val="00715666"/>
    <w:rsid w:val="00715960"/>
    <w:rsid w:val="00717D0C"/>
    <w:rsid w:val="00721B92"/>
    <w:rsid w:val="007262ED"/>
    <w:rsid w:val="0072675D"/>
    <w:rsid w:val="00740AB8"/>
    <w:rsid w:val="00744BEC"/>
    <w:rsid w:val="0074770E"/>
    <w:rsid w:val="00753439"/>
    <w:rsid w:val="00753A47"/>
    <w:rsid w:val="00754156"/>
    <w:rsid w:val="00760281"/>
    <w:rsid w:val="00760EF0"/>
    <w:rsid w:val="007631C2"/>
    <w:rsid w:val="00764FE2"/>
    <w:rsid w:val="00772F4A"/>
    <w:rsid w:val="0078137A"/>
    <w:rsid w:val="00795D11"/>
    <w:rsid w:val="007A0E50"/>
    <w:rsid w:val="007A3D76"/>
    <w:rsid w:val="007B7071"/>
    <w:rsid w:val="007C28CF"/>
    <w:rsid w:val="007C36C3"/>
    <w:rsid w:val="007C76A3"/>
    <w:rsid w:val="007D0492"/>
    <w:rsid w:val="007D04E6"/>
    <w:rsid w:val="007D4383"/>
    <w:rsid w:val="007E2588"/>
    <w:rsid w:val="007E421A"/>
    <w:rsid w:val="007E6324"/>
    <w:rsid w:val="007E6602"/>
    <w:rsid w:val="007E6AEC"/>
    <w:rsid w:val="007F6E41"/>
    <w:rsid w:val="00800B9A"/>
    <w:rsid w:val="00802361"/>
    <w:rsid w:val="008043DF"/>
    <w:rsid w:val="008058C0"/>
    <w:rsid w:val="00810847"/>
    <w:rsid w:val="008227F9"/>
    <w:rsid w:val="00823925"/>
    <w:rsid w:val="00825F63"/>
    <w:rsid w:val="00830FEB"/>
    <w:rsid w:val="0083166A"/>
    <w:rsid w:val="008344F5"/>
    <w:rsid w:val="008362C9"/>
    <w:rsid w:val="008363DC"/>
    <w:rsid w:val="00841F78"/>
    <w:rsid w:val="00845CB9"/>
    <w:rsid w:val="0084605D"/>
    <w:rsid w:val="00846A67"/>
    <w:rsid w:val="0085079A"/>
    <w:rsid w:val="00851BB3"/>
    <w:rsid w:val="00853908"/>
    <w:rsid w:val="0085571D"/>
    <w:rsid w:val="00855D20"/>
    <w:rsid w:val="0086400D"/>
    <w:rsid w:val="00864807"/>
    <w:rsid w:val="00870217"/>
    <w:rsid w:val="008705A8"/>
    <w:rsid w:val="00876F1D"/>
    <w:rsid w:val="00886FF1"/>
    <w:rsid w:val="0089311F"/>
    <w:rsid w:val="00895192"/>
    <w:rsid w:val="0089591C"/>
    <w:rsid w:val="008A0F54"/>
    <w:rsid w:val="008A2EAE"/>
    <w:rsid w:val="008B058F"/>
    <w:rsid w:val="008B2172"/>
    <w:rsid w:val="008B4992"/>
    <w:rsid w:val="008C03CA"/>
    <w:rsid w:val="008C569C"/>
    <w:rsid w:val="008C7E99"/>
    <w:rsid w:val="008E0F64"/>
    <w:rsid w:val="008E154F"/>
    <w:rsid w:val="008E5718"/>
    <w:rsid w:val="008E7816"/>
    <w:rsid w:val="008F6305"/>
    <w:rsid w:val="008F6FC5"/>
    <w:rsid w:val="00911701"/>
    <w:rsid w:val="00916148"/>
    <w:rsid w:val="00926459"/>
    <w:rsid w:val="00935363"/>
    <w:rsid w:val="009461BE"/>
    <w:rsid w:val="00963CBF"/>
    <w:rsid w:val="0096670D"/>
    <w:rsid w:val="00966FB0"/>
    <w:rsid w:val="00970FA1"/>
    <w:rsid w:val="00974C55"/>
    <w:rsid w:val="00981FB3"/>
    <w:rsid w:val="00982AAA"/>
    <w:rsid w:val="00983CE7"/>
    <w:rsid w:val="0099224A"/>
    <w:rsid w:val="00992363"/>
    <w:rsid w:val="009970E0"/>
    <w:rsid w:val="009A51E5"/>
    <w:rsid w:val="009A7837"/>
    <w:rsid w:val="009B2C89"/>
    <w:rsid w:val="009B4F45"/>
    <w:rsid w:val="009B6C5F"/>
    <w:rsid w:val="009B7B18"/>
    <w:rsid w:val="009D01EF"/>
    <w:rsid w:val="009D2E4D"/>
    <w:rsid w:val="009D3C3C"/>
    <w:rsid w:val="009E067B"/>
    <w:rsid w:val="009E19A9"/>
    <w:rsid w:val="009E1BED"/>
    <w:rsid w:val="009E27C8"/>
    <w:rsid w:val="009E3507"/>
    <w:rsid w:val="009E38D2"/>
    <w:rsid w:val="009F22FB"/>
    <w:rsid w:val="009F2E15"/>
    <w:rsid w:val="009F4A6A"/>
    <w:rsid w:val="009F4FAA"/>
    <w:rsid w:val="009F7D4A"/>
    <w:rsid w:val="00A01019"/>
    <w:rsid w:val="00A058C3"/>
    <w:rsid w:val="00A06D00"/>
    <w:rsid w:val="00A1306D"/>
    <w:rsid w:val="00A139FA"/>
    <w:rsid w:val="00A164A7"/>
    <w:rsid w:val="00A1702E"/>
    <w:rsid w:val="00A2567A"/>
    <w:rsid w:val="00A25BBB"/>
    <w:rsid w:val="00A3354E"/>
    <w:rsid w:val="00A3738B"/>
    <w:rsid w:val="00A767DB"/>
    <w:rsid w:val="00A77E9B"/>
    <w:rsid w:val="00A80157"/>
    <w:rsid w:val="00A84B2A"/>
    <w:rsid w:val="00A852DE"/>
    <w:rsid w:val="00A868BE"/>
    <w:rsid w:val="00A920B7"/>
    <w:rsid w:val="00A92BD5"/>
    <w:rsid w:val="00A937D6"/>
    <w:rsid w:val="00AA7D4D"/>
    <w:rsid w:val="00AB6A87"/>
    <w:rsid w:val="00AB7CE8"/>
    <w:rsid w:val="00AC2B04"/>
    <w:rsid w:val="00AC3493"/>
    <w:rsid w:val="00AC7ED7"/>
    <w:rsid w:val="00AD38C0"/>
    <w:rsid w:val="00B1375D"/>
    <w:rsid w:val="00B13BFD"/>
    <w:rsid w:val="00B21339"/>
    <w:rsid w:val="00B21D2D"/>
    <w:rsid w:val="00B261B1"/>
    <w:rsid w:val="00B264D0"/>
    <w:rsid w:val="00B31C56"/>
    <w:rsid w:val="00B32307"/>
    <w:rsid w:val="00B33BFC"/>
    <w:rsid w:val="00B37407"/>
    <w:rsid w:val="00B40D08"/>
    <w:rsid w:val="00B466A1"/>
    <w:rsid w:val="00B50E90"/>
    <w:rsid w:val="00B51309"/>
    <w:rsid w:val="00B52643"/>
    <w:rsid w:val="00B54E0D"/>
    <w:rsid w:val="00B56BB4"/>
    <w:rsid w:val="00B70769"/>
    <w:rsid w:val="00B7660F"/>
    <w:rsid w:val="00B76CF2"/>
    <w:rsid w:val="00B8066B"/>
    <w:rsid w:val="00B85CD4"/>
    <w:rsid w:val="00B900C3"/>
    <w:rsid w:val="00B931A1"/>
    <w:rsid w:val="00B94398"/>
    <w:rsid w:val="00B95863"/>
    <w:rsid w:val="00B96831"/>
    <w:rsid w:val="00BB03C1"/>
    <w:rsid w:val="00BB1921"/>
    <w:rsid w:val="00BB41B4"/>
    <w:rsid w:val="00BB5880"/>
    <w:rsid w:val="00BC148C"/>
    <w:rsid w:val="00BD01E2"/>
    <w:rsid w:val="00BD6B3D"/>
    <w:rsid w:val="00BE1B13"/>
    <w:rsid w:val="00BE7142"/>
    <w:rsid w:val="00BF25B6"/>
    <w:rsid w:val="00BF6F34"/>
    <w:rsid w:val="00BF726F"/>
    <w:rsid w:val="00C01674"/>
    <w:rsid w:val="00C100C3"/>
    <w:rsid w:val="00C1125D"/>
    <w:rsid w:val="00C1139D"/>
    <w:rsid w:val="00C11D85"/>
    <w:rsid w:val="00C13195"/>
    <w:rsid w:val="00C137FD"/>
    <w:rsid w:val="00C25BB5"/>
    <w:rsid w:val="00C2714F"/>
    <w:rsid w:val="00C421F4"/>
    <w:rsid w:val="00C43710"/>
    <w:rsid w:val="00C45AED"/>
    <w:rsid w:val="00C51EAE"/>
    <w:rsid w:val="00C53D69"/>
    <w:rsid w:val="00C636DE"/>
    <w:rsid w:val="00C65F83"/>
    <w:rsid w:val="00C776DC"/>
    <w:rsid w:val="00C874A2"/>
    <w:rsid w:val="00C8756D"/>
    <w:rsid w:val="00C87F49"/>
    <w:rsid w:val="00C9587F"/>
    <w:rsid w:val="00C95CF6"/>
    <w:rsid w:val="00C97BEC"/>
    <w:rsid w:val="00CA0FE9"/>
    <w:rsid w:val="00CA4160"/>
    <w:rsid w:val="00CA5C8F"/>
    <w:rsid w:val="00CA733A"/>
    <w:rsid w:val="00CB08C1"/>
    <w:rsid w:val="00CB0F78"/>
    <w:rsid w:val="00CC21D1"/>
    <w:rsid w:val="00CC6329"/>
    <w:rsid w:val="00CC717A"/>
    <w:rsid w:val="00CD6387"/>
    <w:rsid w:val="00CE0182"/>
    <w:rsid w:val="00CE5F3B"/>
    <w:rsid w:val="00CE6E93"/>
    <w:rsid w:val="00CF156D"/>
    <w:rsid w:val="00D07C5E"/>
    <w:rsid w:val="00D10C22"/>
    <w:rsid w:val="00D12D4A"/>
    <w:rsid w:val="00D158DC"/>
    <w:rsid w:val="00D160C4"/>
    <w:rsid w:val="00D16FC1"/>
    <w:rsid w:val="00D22317"/>
    <w:rsid w:val="00D36010"/>
    <w:rsid w:val="00D40BCC"/>
    <w:rsid w:val="00D42E78"/>
    <w:rsid w:val="00D439B4"/>
    <w:rsid w:val="00D51992"/>
    <w:rsid w:val="00D52FD2"/>
    <w:rsid w:val="00D5388D"/>
    <w:rsid w:val="00D54472"/>
    <w:rsid w:val="00D63919"/>
    <w:rsid w:val="00D65A7A"/>
    <w:rsid w:val="00D67D8F"/>
    <w:rsid w:val="00D70A73"/>
    <w:rsid w:val="00D7266C"/>
    <w:rsid w:val="00D76735"/>
    <w:rsid w:val="00D76873"/>
    <w:rsid w:val="00D80381"/>
    <w:rsid w:val="00D80ABC"/>
    <w:rsid w:val="00D8253E"/>
    <w:rsid w:val="00D926A0"/>
    <w:rsid w:val="00D92E4F"/>
    <w:rsid w:val="00D9407E"/>
    <w:rsid w:val="00D96908"/>
    <w:rsid w:val="00D97E2B"/>
    <w:rsid w:val="00DB5390"/>
    <w:rsid w:val="00DB6007"/>
    <w:rsid w:val="00DD5B88"/>
    <w:rsid w:val="00DE0EF4"/>
    <w:rsid w:val="00DE1EE7"/>
    <w:rsid w:val="00DE2DC5"/>
    <w:rsid w:val="00DE4171"/>
    <w:rsid w:val="00DE5F92"/>
    <w:rsid w:val="00DE7F8B"/>
    <w:rsid w:val="00DF518F"/>
    <w:rsid w:val="00DF605F"/>
    <w:rsid w:val="00E02FAF"/>
    <w:rsid w:val="00E0671B"/>
    <w:rsid w:val="00E21A9F"/>
    <w:rsid w:val="00E21EB3"/>
    <w:rsid w:val="00E25281"/>
    <w:rsid w:val="00E3733D"/>
    <w:rsid w:val="00E37830"/>
    <w:rsid w:val="00E414B5"/>
    <w:rsid w:val="00E441A0"/>
    <w:rsid w:val="00E449A7"/>
    <w:rsid w:val="00E604B5"/>
    <w:rsid w:val="00E637E1"/>
    <w:rsid w:val="00E64436"/>
    <w:rsid w:val="00E65ACA"/>
    <w:rsid w:val="00E67050"/>
    <w:rsid w:val="00E7020D"/>
    <w:rsid w:val="00E70C21"/>
    <w:rsid w:val="00E7588F"/>
    <w:rsid w:val="00E75D5A"/>
    <w:rsid w:val="00E77006"/>
    <w:rsid w:val="00E826CC"/>
    <w:rsid w:val="00E84B69"/>
    <w:rsid w:val="00E91127"/>
    <w:rsid w:val="00E91261"/>
    <w:rsid w:val="00E92F1A"/>
    <w:rsid w:val="00E9507C"/>
    <w:rsid w:val="00EA2773"/>
    <w:rsid w:val="00EA509A"/>
    <w:rsid w:val="00EA5E21"/>
    <w:rsid w:val="00EB3C36"/>
    <w:rsid w:val="00EB610C"/>
    <w:rsid w:val="00EC04EF"/>
    <w:rsid w:val="00EC0A5D"/>
    <w:rsid w:val="00EC1256"/>
    <w:rsid w:val="00ED1C6B"/>
    <w:rsid w:val="00ED3FE4"/>
    <w:rsid w:val="00EE1027"/>
    <w:rsid w:val="00EE4893"/>
    <w:rsid w:val="00EE4C50"/>
    <w:rsid w:val="00EE4D7B"/>
    <w:rsid w:val="00EE6E03"/>
    <w:rsid w:val="00EE702D"/>
    <w:rsid w:val="00EF0C6C"/>
    <w:rsid w:val="00EF0CA2"/>
    <w:rsid w:val="00F00A6D"/>
    <w:rsid w:val="00F02117"/>
    <w:rsid w:val="00F023E2"/>
    <w:rsid w:val="00F16D8D"/>
    <w:rsid w:val="00F1795B"/>
    <w:rsid w:val="00F2717C"/>
    <w:rsid w:val="00F3006F"/>
    <w:rsid w:val="00F44EDF"/>
    <w:rsid w:val="00F477D7"/>
    <w:rsid w:val="00F47ABC"/>
    <w:rsid w:val="00F5394B"/>
    <w:rsid w:val="00F55113"/>
    <w:rsid w:val="00F55DBF"/>
    <w:rsid w:val="00F56E2D"/>
    <w:rsid w:val="00F60D3C"/>
    <w:rsid w:val="00F62A83"/>
    <w:rsid w:val="00F634D6"/>
    <w:rsid w:val="00F64C5F"/>
    <w:rsid w:val="00F70996"/>
    <w:rsid w:val="00F7460A"/>
    <w:rsid w:val="00F75A00"/>
    <w:rsid w:val="00F7780A"/>
    <w:rsid w:val="00F77E00"/>
    <w:rsid w:val="00F85BA6"/>
    <w:rsid w:val="00F85E82"/>
    <w:rsid w:val="00F96D0E"/>
    <w:rsid w:val="00F97848"/>
    <w:rsid w:val="00F97BB3"/>
    <w:rsid w:val="00F97C04"/>
    <w:rsid w:val="00FA1FE0"/>
    <w:rsid w:val="00FA3820"/>
    <w:rsid w:val="00FA4DB8"/>
    <w:rsid w:val="00FB0DD1"/>
    <w:rsid w:val="00FB6833"/>
    <w:rsid w:val="00FC4FDB"/>
    <w:rsid w:val="00FC5B52"/>
    <w:rsid w:val="00FC64F1"/>
    <w:rsid w:val="00FD4C50"/>
    <w:rsid w:val="00FD6617"/>
    <w:rsid w:val="00FE2569"/>
    <w:rsid w:val="00FE3DCC"/>
    <w:rsid w:val="00FE4085"/>
    <w:rsid w:val="00FE6991"/>
    <w:rsid w:val="00FE6E41"/>
    <w:rsid w:val="00FF3057"/>
    <w:rsid w:val="00FF6F7E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7C4C66-C81F-4D68-B56B-40BA5142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79A"/>
    <w:pPr>
      <w:keepNext/>
      <w:tabs>
        <w:tab w:val="center" w:pos="2000"/>
        <w:tab w:val="center" w:pos="8000"/>
      </w:tabs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5079A"/>
    <w:pPr>
      <w:keepNext/>
      <w:jc w:val="center"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004E11"/>
    <w:pPr>
      <w:keepNext/>
      <w:jc w:val="right"/>
      <w:outlineLvl w:val="3"/>
    </w:pPr>
    <w:rPr>
      <w:rFonts w:ascii=".VnTime" w:hAnsi=".VnTime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8507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04E1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D38C0"/>
    <w:rPr>
      <w:sz w:val="24"/>
      <w:szCs w:val="24"/>
    </w:rPr>
  </w:style>
  <w:style w:type="paragraph" w:styleId="Footer">
    <w:name w:val="footer"/>
    <w:basedOn w:val="Normal"/>
    <w:link w:val="FooterChar"/>
    <w:rsid w:val="00AD38C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D38C0"/>
    <w:rPr>
      <w:sz w:val="24"/>
      <w:szCs w:val="24"/>
    </w:rPr>
  </w:style>
  <w:style w:type="paragraph" w:styleId="BalloonText">
    <w:name w:val="Balloon Text"/>
    <w:basedOn w:val="Normal"/>
    <w:link w:val="BalloonTextChar"/>
    <w:rsid w:val="00C4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A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07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5079A"/>
    <w:rPr>
      <w:rFonts w:ascii="Arial" w:hAnsi="Arial"/>
      <w:b/>
      <w:sz w:val="18"/>
      <w:szCs w:val="24"/>
    </w:rPr>
  </w:style>
  <w:style w:type="character" w:customStyle="1" w:styleId="Heading2Char">
    <w:name w:val="Heading 2 Char"/>
    <w:link w:val="Heading2"/>
    <w:rsid w:val="0085079A"/>
    <w:rPr>
      <w:b/>
      <w:bCs/>
      <w:sz w:val="32"/>
      <w:szCs w:val="24"/>
    </w:rPr>
  </w:style>
  <w:style w:type="character" w:customStyle="1" w:styleId="Heading6Char">
    <w:name w:val="Heading 6 Char"/>
    <w:link w:val="Heading6"/>
    <w:rsid w:val="0085079A"/>
    <w:rPr>
      <w:b/>
      <w:bCs/>
      <w:sz w:val="22"/>
      <w:szCs w:val="22"/>
    </w:rPr>
  </w:style>
  <w:style w:type="paragraph" w:styleId="PlainText">
    <w:name w:val="Plain Text"/>
    <w:basedOn w:val="Normal"/>
    <w:link w:val="PlainTextChar"/>
    <w:rsid w:val="008507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85079A"/>
    <w:rPr>
      <w:rFonts w:ascii="Courier New" w:hAnsi="Courier New"/>
    </w:rPr>
  </w:style>
  <w:style w:type="character" w:styleId="PageNumber">
    <w:name w:val="page number"/>
    <w:rsid w:val="0085079A"/>
    <w:rPr>
      <w:rFonts w:cs="Times New Roman"/>
    </w:rPr>
  </w:style>
  <w:style w:type="paragraph" w:styleId="BodyText">
    <w:name w:val="Body Text"/>
    <w:basedOn w:val="Normal"/>
    <w:link w:val="BodyTextChar"/>
    <w:rsid w:val="0085079A"/>
    <w:pPr>
      <w:tabs>
        <w:tab w:val="center" w:pos="2000"/>
        <w:tab w:val="center" w:pos="8000"/>
      </w:tabs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85079A"/>
    <w:rPr>
      <w:rFonts w:ascii="Arial" w:hAnsi="Arial"/>
      <w:sz w:val="22"/>
      <w:szCs w:val="24"/>
    </w:rPr>
  </w:style>
  <w:style w:type="paragraph" w:styleId="BodyText2">
    <w:name w:val="Body Text 2"/>
    <w:basedOn w:val="Normal"/>
    <w:link w:val="BodyText2Char"/>
    <w:rsid w:val="0085079A"/>
    <w:pPr>
      <w:tabs>
        <w:tab w:val="center" w:pos="2000"/>
        <w:tab w:val="center" w:pos="8000"/>
      </w:tabs>
      <w:ind w:right="234"/>
    </w:pPr>
    <w:rPr>
      <w:rFonts w:ascii="Arial" w:hAnsi="Arial"/>
      <w:b/>
      <w:sz w:val="20"/>
    </w:rPr>
  </w:style>
  <w:style w:type="character" w:customStyle="1" w:styleId="BodyText2Char">
    <w:name w:val="Body Text 2 Char"/>
    <w:link w:val="BodyText2"/>
    <w:rsid w:val="0085079A"/>
    <w:rPr>
      <w:rFonts w:ascii="Arial" w:hAnsi="Arial"/>
      <w:b/>
      <w:szCs w:val="24"/>
    </w:rPr>
  </w:style>
  <w:style w:type="paragraph" w:styleId="ListBullet">
    <w:name w:val="List Bullet"/>
    <w:basedOn w:val="Normal"/>
    <w:autoRedefine/>
    <w:rsid w:val="00130B96"/>
    <w:pPr>
      <w:jc w:val="center"/>
    </w:pPr>
    <w:rPr>
      <w:rFonts w:ascii="VNI-Helve" w:hAnsi="VNI-Helve"/>
      <w:snapToGrid w:val="0"/>
      <w:szCs w:val="20"/>
    </w:rPr>
  </w:style>
  <w:style w:type="character" w:customStyle="1" w:styleId="CharChar4">
    <w:name w:val="Char Char4"/>
    <w:locked/>
    <w:rsid w:val="00D80ABC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ruc%20cv\LICH%20THI%20-%20TKB\2018\QLGD.QT.01.05.OnthiTS-LTDHCQ-K23%20-%20d&#7921;%20ki&#7871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6FFB-026D-4D4B-91B1-E48B6084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QLGD.QT.01.05.OnthiTS-LTDHCQ-K23 - dự kiến.dotx</Template>
  <TotalTime>3941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VĂN HÓA, THỂ THAO VÀ DU LỊCH</vt:lpstr>
    </vt:vector>
  </TitlesOfParts>
  <Company>HOME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VĂN HÓA, THỂ THAO VÀ DU LỊCH</dc:title>
  <dc:creator>Admin</dc:creator>
  <cp:lastModifiedBy>UEH-HCM</cp:lastModifiedBy>
  <cp:revision>94</cp:revision>
  <cp:lastPrinted>2020-10-02T09:07:00Z</cp:lastPrinted>
  <dcterms:created xsi:type="dcterms:W3CDTF">2018-08-27T09:07:00Z</dcterms:created>
  <dcterms:modified xsi:type="dcterms:W3CDTF">2020-10-09T09:08:00Z</dcterms:modified>
</cp:coreProperties>
</file>