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C0" w:rsidRPr="00D67D8F" w:rsidRDefault="00AD38C0" w:rsidP="00CF156D">
      <w:pPr>
        <w:tabs>
          <w:tab w:val="center" w:pos="2268"/>
          <w:tab w:val="center" w:pos="7513"/>
        </w:tabs>
        <w:rPr>
          <w:b/>
          <w:bCs/>
          <w:lang w:val="nl-NL"/>
        </w:rPr>
      </w:pPr>
      <w:r w:rsidRPr="00D67D8F">
        <w:tab/>
      </w:r>
      <w:r w:rsidR="00864807" w:rsidRPr="00D67D8F">
        <w:rPr>
          <w:bCs/>
          <w:szCs w:val="26"/>
          <w:lang w:val="nl-NL"/>
        </w:rPr>
        <w:t>TRƯỜNG ĐẠI HỌC KINH TẾ TP.HCM</w:t>
      </w:r>
      <w:r w:rsidRPr="00D67D8F">
        <w:tab/>
      </w:r>
      <w:r w:rsidRPr="00D67D8F">
        <w:rPr>
          <w:b/>
          <w:bCs/>
          <w:sz w:val="22"/>
          <w:lang w:val="nl-NL"/>
        </w:rPr>
        <w:t>CỘNG HÒA XÃ HỘI CHỦ NGHĨA VIỆT NAM</w:t>
      </w:r>
    </w:p>
    <w:p w:rsidR="00AD38C0" w:rsidRPr="00D67D8F" w:rsidRDefault="00864807" w:rsidP="00CF156D">
      <w:pPr>
        <w:tabs>
          <w:tab w:val="center" w:pos="1843"/>
          <w:tab w:val="center" w:pos="7513"/>
        </w:tabs>
        <w:ind w:right="-108"/>
        <w:rPr>
          <w:b/>
          <w:bCs/>
          <w:sz w:val="26"/>
          <w:szCs w:val="26"/>
          <w:lang w:val="nl-NL"/>
        </w:rPr>
      </w:pPr>
      <w:r w:rsidRPr="00D67D8F">
        <w:rPr>
          <w:b/>
          <w:bCs/>
          <w:sz w:val="26"/>
          <w:szCs w:val="26"/>
          <w:lang w:val="nl-NL"/>
        </w:rPr>
        <w:t>PHÒNG KẾ HOẠCH ĐT – KHẢO THÍ</w:t>
      </w:r>
      <w:r w:rsidR="00AD38C0" w:rsidRPr="00D67D8F">
        <w:rPr>
          <w:b/>
          <w:bCs/>
          <w:sz w:val="26"/>
          <w:szCs w:val="26"/>
          <w:lang w:val="nl-NL"/>
        </w:rPr>
        <w:tab/>
      </w:r>
      <w:r w:rsidR="00AD38C0" w:rsidRPr="00D67D8F">
        <w:rPr>
          <w:b/>
          <w:bCs/>
          <w:sz w:val="28"/>
          <w:szCs w:val="26"/>
          <w:lang w:val="nl-NL"/>
        </w:rPr>
        <w:t>Độc lập - Tự do - Hạnh phúc</w:t>
      </w:r>
    </w:p>
    <w:p w:rsidR="00AD38C0" w:rsidRPr="00D67D8F" w:rsidRDefault="00E77006" w:rsidP="00AD38C0">
      <w:pPr>
        <w:rPr>
          <w:b/>
          <w:sz w:val="30"/>
          <w:szCs w:val="30"/>
          <w:lang w:val="nl-NL"/>
        </w:rPr>
      </w:pPr>
      <w:r w:rsidRPr="00D67D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AC930" wp14:editId="18A502F1">
                <wp:simplePos x="0" y="0"/>
                <wp:positionH relativeFrom="column">
                  <wp:posOffset>701675</wp:posOffset>
                </wp:positionH>
                <wp:positionV relativeFrom="paragraph">
                  <wp:posOffset>13970</wp:posOffset>
                </wp:positionV>
                <wp:extent cx="1409700" cy="0"/>
                <wp:effectExtent l="6350" t="13970" r="12700" b="508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EC3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55.25pt;margin-top:1.1pt;width:11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G4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"/>
            </w:pict>
          </mc:Fallback>
        </mc:AlternateContent>
      </w:r>
      <w:r w:rsidRPr="00D67D8F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6E9C7D" wp14:editId="67761F14">
                <wp:simplePos x="0" y="0"/>
                <wp:positionH relativeFrom="column">
                  <wp:posOffset>3684270</wp:posOffset>
                </wp:positionH>
                <wp:positionV relativeFrom="paragraph">
                  <wp:posOffset>19685</wp:posOffset>
                </wp:positionV>
                <wp:extent cx="2150110" cy="635"/>
                <wp:effectExtent l="7620" t="10160" r="13970" b="82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0D1C95" id="AutoShape 21" o:spid="_x0000_s1026" type="#_x0000_t32" style="position:absolute;margin-left:290.1pt;margin-top:1.55pt;width:169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0MIQIAAD4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"/>
            </w:pict>
          </mc:Fallback>
        </mc:AlternateContent>
      </w:r>
    </w:p>
    <w:p w:rsidR="00F97C04" w:rsidRPr="00D67D8F" w:rsidRDefault="00864807" w:rsidP="00864807">
      <w:pPr>
        <w:rPr>
          <w:b/>
          <w:bCs/>
          <w:sz w:val="26"/>
          <w:szCs w:val="26"/>
          <w:lang w:val="nl-NL"/>
        </w:rPr>
      </w:pPr>
      <w:r w:rsidRPr="00D67D8F">
        <w:rPr>
          <w:sz w:val="32"/>
          <w:szCs w:val="32"/>
          <w:lang w:val="nl-NL"/>
        </w:rPr>
        <w:tab/>
        <w:t xml:space="preserve">   </w:t>
      </w:r>
      <w:r w:rsidRPr="00D67D8F">
        <w:rPr>
          <w:sz w:val="26"/>
          <w:szCs w:val="26"/>
          <w:lang w:val="nl-NL"/>
        </w:rPr>
        <w:t>Số:</w:t>
      </w:r>
      <w:r w:rsidR="00D67D8F" w:rsidRPr="00D67D8F">
        <w:rPr>
          <w:sz w:val="26"/>
          <w:szCs w:val="26"/>
          <w:lang w:val="nl-NL"/>
        </w:rPr>
        <w:t xml:space="preserve"> </w:t>
      </w:r>
      <w:r w:rsidR="00B94398">
        <w:rPr>
          <w:sz w:val="26"/>
          <w:szCs w:val="26"/>
          <w:lang w:val="nl-NL"/>
        </w:rPr>
        <w:t>94</w:t>
      </w:r>
      <w:r w:rsidR="00B54E0D">
        <w:rPr>
          <w:sz w:val="26"/>
          <w:szCs w:val="26"/>
          <w:lang w:val="nl-NL"/>
        </w:rPr>
        <w:t xml:space="preserve"> </w:t>
      </w:r>
      <w:r w:rsidRPr="00D67D8F">
        <w:rPr>
          <w:sz w:val="26"/>
          <w:szCs w:val="26"/>
          <w:lang w:val="nl-NL"/>
        </w:rPr>
        <w:t>/ĐHKT-KH</w:t>
      </w:r>
      <w:r w:rsidR="00B33BFC">
        <w:rPr>
          <w:sz w:val="26"/>
          <w:szCs w:val="26"/>
          <w:lang w:val="nl-NL"/>
        </w:rPr>
        <w:t>ĐT</w:t>
      </w:r>
      <w:r w:rsidRPr="00D67D8F">
        <w:rPr>
          <w:sz w:val="26"/>
          <w:szCs w:val="26"/>
          <w:lang w:val="nl-NL"/>
        </w:rPr>
        <w:t>KT</w:t>
      </w:r>
      <w:r w:rsidR="00FE6991" w:rsidRPr="00D67D8F">
        <w:rPr>
          <w:b/>
          <w:bCs/>
          <w:sz w:val="26"/>
          <w:szCs w:val="26"/>
          <w:lang w:val="nl-NL"/>
        </w:rPr>
        <w:tab/>
      </w:r>
      <w:r w:rsidR="00FE6991" w:rsidRPr="00D67D8F">
        <w:rPr>
          <w:bCs/>
          <w:sz w:val="26"/>
          <w:szCs w:val="26"/>
          <w:lang w:val="nl-NL"/>
        </w:rPr>
        <w:t xml:space="preserve">    </w:t>
      </w:r>
      <w:r w:rsidR="00B33BFC">
        <w:rPr>
          <w:bCs/>
          <w:sz w:val="26"/>
          <w:szCs w:val="26"/>
          <w:lang w:val="nl-NL"/>
        </w:rPr>
        <w:t xml:space="preserve">     </w:t>
      </w:r>
      <w:r w:rsidRPr="00D67D8F">
        <w:rPr>
          <w:bCs/>
          <w:sz w:val="26"/>
          <w:szCs w:val="26"/>
          <w:lang w:val="nl-NL"/>
        </w:rPr>
        <w:t xml:space="preserve"> </w:t>
      </w:r>
      <w:r w:rsidR="00130B96" w:rsidRPr="00D67D8F">
        <w:rPr>
          <w:bCs/>
          <w:i/>
          <w:sz w:val="26"/>
          <w:szCs w:val="26"/>
          <w:lang w:val="nl-NL"/>
        </w:rPr>
        <w:t>T</w:t>
      </w:r>
      <w:r w:rsidRPr="00D67D8F">
        <w:rPr>
          <w:bCs/>
          <w:i/>
          <w:sz w:val="26"/>
          <w:szCs w:val="26"/>
          <w:lang w:val="nl-NL"/>
        </w:rPr>
        <w:t>P</w:t>
      </w:r>
      <w:r w:rsidR="00130B96" w:rsidRPr="00D67D8F">
        <w:rPr>
          <w:bCs/>
          <w:i/>
          <w:sz w:val="26"/>
          <w:szCs w:val="26"/>
          <w:lang w:val="nl-NL"/>
        </w:rPr>
        <w:t>.Hồ Chí Minh</w:t>
      </w:r>
      <w:r w:rsidR="000C5947" w:rsidRPr="00D67D8F">
        <w:rPr>
          <w:bCs/>
          <w:i/>
          <w:sz w:val="26"/>
          <w:szCs w:val="26"/>
          <w:lang w:val="nl-NL"/>
        </w:rPr>
        <w:t>,</w:t>
      </w:r>
      <w:r w:rsidR="00130B96" w:rsidRPr="00D67D8F">
        <w:rPr>
          <w:bCs/>
          <w:i/>
          <w:sz w:val="26"/>
          <w:szCs w:val="26"/>
          <w:lang w:val="nl-NL"/>
        </w:rPr>
        <w:t xml:space="preserve"> ngày</w:t>
      </w:r>
      <w:r w:rsidR="00D80ABC" w:rsidRPr="00D67D8F">
        <w:rPr>
          <w:bCs/>
          <w:i/>
          <w:sz w:val="26"/>
          <w:szCs w:val="26"/>
          <w:lang w:val="nl-NL"/>
        </w:rPr>
        <w:t xml:space="preserve"> </w:t>
      </w:r>
      <w:r w:rsidR="0043666B">
        <w:rPr>
          <w:bCs/>
          <w:i/>
          <w:sz w:val="26"/>
          <w:szCs w:val="26"/>
          <w:lang w:val="nl-NL"/>
        </w:rPr>
        <w:t>19</w:t>
      </w:r>
      <w:r w:rsidR="00D80ABC" w:rsidRPr="00D67D8F">
        <w:rPr>
          <w:bCs/>
          <w:i/>
          <w:sz w:val="26"/>
          <w:szCs w:val="26"/>
          <w:lang w:val="nl-NL"/>
        </w:rPr>
        <w:t xml:space="preserve"> </w:t>
      </w:r>
      <w:r w:rsidR="00130B96" w:rsidRPr="00D67D8F">
        <w:rPr>
          <w:bCs/>
          <w:i/>
          <w:sz w:val="26"/>
          <w:szCs w:val="26"/>
          <w:lang w:val="nl-NL"/>
        </w:rPr>
        <w:t xml:space="preserve">tháng </w:t>
      </w:r>
      <w:r w:rsidR="0043666B">
        <w:rPr>
          <w:bCs/>
          <w:i/>
          <w:sz w:val="26"/>
          <w:szCs w:val="26"/>
          <w:lang w:val="nl-NL"/>
        </w:rPr>
        <w:t>05</w:t>
      </w:r>
      <w:r w:rsidR="002C0C7F" w:rsidRPr="00D67D8F">
        <w:rPr>
          <w:bCs/>
          <w:i/>
          <w:sz w:val="26"/>
          <w:szCs w:val="26"/>
          <w:lang w:val="nl-NL"/>
        </w:rPr>
        <w:t xml:space="preserve"> </w:t>
      </w:r>
      <w:r w:rsidR="00130B96" w:rsidRPr="00D67D8F">
        <w:rPr>
          <w:bCs/>
          <w:i/>
          <w:sz w:val="26"/>
          <w:szCs w:val="26"/>
          <w:lang w:val="nl-NL"/>
        </w:rPr>
        <w:t>năm 20</w:t>
      </w:r>
      <w:r w:rsidR="0043666B">
        <w:rPr>
          <w:bCs/>
          <w:i/>
          <w:sz w:val="26"/>
          <w:szCs w:val="26"/>
          <w:lang w:val="nl-NL"/>
        </w:rPr>
        <w:t>20</w:t>
      </w:r>
    </w:p>
    <w:p w:rsidR="002E29D9" w:rsidRDefault="002E29D9" w:rsidP="00321AD2">
      <w:pPr>
        <w:rPr>
          <w:b/>
          <w:sz w:val="32"/>
          <w:szCs w:val="32"/>
          <w:lang w:val="nl-NL"/>
        </w:rPr>
      </w:pPr>
    </w:p>
    <w:p w:rsidR="002E01BB" w:rsidRPr="00D67D8F" w:rsidRDefault="002E01BB" w:rsidP="00321AD2">
      <w:pPr>
        <w:rPr>
          <w:b/>
          <w:sz w:val="32"/>
          <w:szCs w:val="32"/>
          <w:lang w:val="nl-NL"/>
        </w:rPr>
      </w:pPr>
    </w:p>
    <w:p w:rsidR="0043666B" w:rsidRDefault="00233A2F" w:rsidP="00233A2F">
      <w:pPr>
        <w:jc w:val="center"/>
        <w:rPr>
          <w:b/>
          <w:sz w:val="32"/>
          <w:szCs w:val="32"/>
          <w:lang w:val="nl-NL"/>
        </w:rPr>
      </w:pPr>
      <w:r w:rsidRPr="00D67D8F">
        <w:rPr>
          <w:b/>
          <w:sz w:val="32"/>
          <w:szCs w:val="32"/>
          <w:lang w:val="nl-NL"/>
        </w:rPr>
        <w:t xml:space="preserve">LỊCH </w:t>
      </w:r>
      <w:r w:rsidR="00E84B69" w:rsidRPr="00D67D8F">
        <w:rPr>
          <w:b/>
          <w:sz w:val="32"/>
          <w:szCs w:val="32"/>
          <w:lang w:val="nl-NL"/>
        </w:rPr>
        <w:t xml:space="preserve">ÔN THI </w:t>
      </w:r>
      <w:r w:rsidR="009B6C5F" w:rsidRPr="00D67D8F">
        <w:rPr>
          <w:b/>
          <w:sz w:val="32"/>
          <w:szCs w:val="32"/>
          <w:lang w:val="nl-NL"/>
        </w:rPr>
        <w:t>TUYỂN SINH</w:t>
      </w:r>
      <w:r w:rsidR="00D10C22" w:rsidRPr="00D67D8F">
        <w:rPr>
          <w:b/>
          <w:sz w:val="32"/>
          <w:szCs w:val="32"/>
          <w:lang w:val="nl-NL"/>
        </w:rPr>
        <w:t xml:space="preserve"> </w:t>
      </w:r>
    </w:p>
    <w:p w:rsidR="00233A2F" w:rsidRPr="00D67D8F" w:rsidRDefault="00130B96" w:rsidP="00233A2F">
      <w:pPr>
        <w:jc w:val="center"/>
        <w:rPr>
          <w:b/>
          <w:sz w:val="32"/>
          <w:szCs w:val="32"/>
          <w:lang w:val="nl-NL"/>
        </w:rPr>
      </w:pPr>
      <w:r w:rsidRPr="00D67D8F">
        <w:rPr>
          <w:b/>
          <w:sz w:val="32"/>
          <w:szCs w:val="32"/>
          <w:lang w:val="nl-NL"/>
        </w:rPr>
        <w:t xml:space="preserve">KHÓA </w:t>
      </w:r>
      <w:r w:rsidR="006E71DE">
        <w:rPr>
          <w:b/>
          <w:sz w:val="32"/>
          <w:szCs w:val="32"/>
          <w:lang w:val="nl-NL"/>
        </w:rPr>
        <w:t>2</w:t>
      </w:r>
      <w:r w:rsidR="0043666B">
        <w:rPr>
          <w:b/>
          <w:sz w:val="32"/>
          <w:szCs w:val="32"/>
          <w:lang w:val="nl-NL"/>
        </w:rPr>
        <w:t>5</w:t>
      </w:r>
      <w:r w:rsidR="00B33BFC">
        <w:rPr>
          <w:b/>
          <w:sz w:val="32"/>
          <w:szCs w:val="32"/>
          <w:lang w:val="nl-NL"/>
        </w:rPr>
        <w:t>.</w:t>
      </w:r>
      <w:r w:rsidR="0043666B">
        <w:rPr>
          <w:b/>
          <w:sz w:val="32"/>
          <w:szCs w:val="32"/>
          <w:lang w:val="nl-NL"/>
        </w:rPr>
        <w:t>1</w:t>
      </w:r>
      <w:r w:rsidR="00C87F49" w:rsidRPr="00D67D8F">
        <w:rPr>
          <w:b/>
          <w:sz w:val="32"/>
          <w:szCs w:val="32"/>
          <w:lang w:val="nl-NL"/>
        </w:rPr>
        <w:t xml:space="preserve"> </w:t>
      </w:r>
      <w:r w:rsidR="00B931A1" w:rsidRPr="00D67D8F">
        <w:rPr>
          <w:b/>
          <w:sz w:val="32"/>
          <w:szCs w:val="32"/>
          <w:lang w:val="nl-NL"/>
        </w:rPr>
        <w:t xml:space="preserve">– </w:t>
      </w:r>
      <w:r w:rsidR="00160E18" w:rsidRPr="00D67D8F">
        <w:rPr>
          <w:b/>
          <w:sz w:val="32"/>
          <w:szCs w:val="32"/>
          <w:lang w:val="nl-NL"/>
        </w:rPr>
        <w:t xml:space="preserve">HỆ </w:t>
      </w:r>
      <w:r w:rsidR="009B6C5F" w:rsidRPr="00D67D8F">
        <w:rPr>
          <w:b/>
          <w:sz w:val="32"/>
          <w:szCs w:val="32"/>
          <w:lang w:val="nl-NL"/>
        </w:rPr>
        <w:t>LIÊN THÔNG</w:t>
      </w:r>
      <w:r w:rsidR="00E84B69" w:rsidRPr="00D67D8F">
        <w:rPr>
          <w:b/>
          <w:sz w:val="32"/>
          <w:szCs w:val="32"/>
          <w:lang w:val="nl-NL"/>
        </w:rPr>
        <w:t xml:space="preserve"> ĐẠI HỌC</w:t>
      </w:r>
      <w:r w:rsidRPr="00D67D8F">
        <w:rPr>
          <w:b/>
          <w:sz w:val="32"/>
          <w:szCs w:val="32"/>
          <w:lang w:val="nl-NL"/>
        </w:rPr>
        <w:t xml:space="preserve"> C</w:t>
      </w:r>
      <w:r w:rsidR="00935363" w:rsidRPr="00D67D8F">
        <w:rPr>
          <w:b/>
          <w:sz w:val="32"/>
          <w:szCs w:val="32"/>
          <w:lang w:val="nl-NL"/>
        </w:rPr>
        <w:t xml:space="preserve">HÍNH </w:t>
      </w:r>
      <w:r w:rsidRPr="00D67D8F">
        <w:rPr>
          <w:b/>
          <w:sz w:val="32"/>
          <w:szCs w:val="32"/>
          <w:lang w:val="nl-NL"/>
        </w:rPr>
        <w:t>Q</w:t>
      </w:r>
      <w:r w:rsidR="00935363" w:rsidRPr="00D67D8F">
        <w:rPr>
          <w:b/>
          <w:sz w:val="32"/>
          <w:szCs w:val="32"/>
          <w:lang w:val="nl-NL"/>
        </w:rPr>
        <w:t>UY</w:t>
      </w:r>
      <w:r w:rsidR="00C87F49" w:rsidRPr="00D67D8F">
        <w:rPr>
          <w:b/>
          <w:sz w:val="32"/>
          <w:szCs w:val="32"/>
          <w:lang w:val="nl-NL"/>
        </w:rPr>
        <w:t xml:space="preserve"> </w:t>
      </w:r>
      <w:r w:rsidR="006E71DE">
        <w:rPr>
          <w:b/>
          <w:sz w:val="32"/>
          <w:szCs w:val="32"/>
          <w:lang w:val="nl-NL"/>
        </w:rPr>
        <w:t>NĂM 20</w:t>
      </w:r>
      <w:r w:rsidR="0043666B">
        <w:rPr>
          <w:b/>
          <w:sz w:val="32"/>
          <w:szCs w:val="32"/>
          <w:lang w:val="nl-NL"/>
        </w:rPr>
        <w:t>20</w:t>
      </w:r>
    </w:p>
    <w:p w:rsidR="00233A2F" w:rsidRPr="00D67D8F" w:rsidRDefault="00233A2F" w:rsidP="00321AD2">
      <w:pPr>
        <w:rPr>
          <w:b/>
          <w:sz w:val="28"/>
          <w:szCs w:val="32"/>
          <w:lang w:val="nl-NL"/>
        </w:rPr>
      </w:pPr>
    </w:p>
    <w:p w:rsidR="00321AD2" w:rsidRPr="00D67D8F" w:rsidRDefault="00321AD2" w:rsidP="00321AD2">
      <w:pPr>
        <w:rPr>
          <w:b/>
          <w:sz w:val="28"/>
          <w:szCs w:val="32"/>
          <w:lang w:val="nl-NL"/>
        </w:rPr>
      </w:pPr>
      <w:r w:rsidRPr="00D67D8F">
        <w:rPr>
          <w:b/>
          <w:sz w:val="32"/>
          <w:szCs w:val="32"/>
          <w:lang w:val="nl-NL"/>
        </w:rPr>
        <w:tab/>
      </w:r>
      <w:r w:rsidRPr="00D67D8F">
        <w:rPr>
          <w:b/>
          <w:sz w:val="28"/>
          <w:szCs w:val="32"/>
          <w:lang w:val="nl-NL"/>
        </w:rPr>
        <w:t>Kính gửi</w:t>
      </w:r>
      <w:r w:rsidR="00130B96" w:rsidRPr="00D67D8F">
        <w:rPr>
          <w:b/>
          <w:sz w:val="28"/>
          <w:szCs w:val="32"/>
          <w:lang w:val="nl-NL"/>
        </w:rPr>
        <w:t>: Các Khoa, Ban và Bộ môn</w:t>
      </w:r>
    </w:p>
    <w:p w:rsidR="00321AD2" w:rsidRPr="00D67D8F" w:rsidRDefault="00321AD2" w:rsidP="00321AD2">
      <w:pPr>
        <w:rPr>
          <w:sz w:val="28"/>
          <w:szCs w:val="32"/>
          <w:lang w:val="nl-NL"/>
        </w:rPr>
      </w:pPr>
    </w:p>
    <w:p w:rsidR="00A92BD5" w:rsidRDefault="00E84B69" w:rsidP="001B62D2">
      <w:pPr>
        <w:pStyle w:val="BodyText"/>
        <w:tabs>
          <w:tab w:val="clear" w:pos="2000"/>
          <w:tab w:val="clear" w:pos="8000"/>
        </w:tabs>
        <w:spacing w:line="360" w:lineRule="auto"/>
        <w:jc w:val="both"/>
        <w:rPr>
          <w:rFonts w:ascii="Times New Roman" w:hAnsi="Times New Roman"/>
          <w:sz w:val="24"/>
        </w:rPr>
      </w:pPr>
      <w:r w:rsidRPr="00D67D8F">
        <w:rPr>
          <w:i/>
          <w:lang w:val="nl-NL"/>
        </w:rPr>
        <w:tab/>
      </w:r>
      <w:r w:rsidR="0041291A" w:rsidRPr="0041291A">
        <w:rPr>
          <w:rFonts w:ascii="Times New Roman" w:hAnsi="Times New Roman"/>
          <w:sz w:val="24"/>
        </w:rPr>
        <w:t xml:space="preserve">Căn cứ theo số lượng sinh viên đăng ký các lớp ôn thi tuyển sinh khóa </w:t>
      </w:r>
      <w:r w:rsidR="0041291A">
        <w:rPr>
          <w:rFonts w:ascii="Times New Roman" w:hAnsi="Times New Roman"/>
          <w:sz w:val="24"/>
        </w:rPr>
        <w:t>2</w:t>
      </w:r>
      <w:r w:rsidR="0043666B">
        <w:rPr>
          <w:rFonts w:ascii="Times New Roman" w:hAnsi="Times New Roman"/>
          <w:sz w:val="24"/>
        </w:rPr>
        <w:t>5</w:t>
      </w:r>
      <w:r w:rsidR="00B33BFC">
        <w:rPr>
          <w:rFonts w:ascii="Times New Roman" w:hAnsi="Times New Roman"/>
          <w:sz w:val="24"/>
        </w:rPr>
        <w:t>.</w:t>
      </w:r>
      <w:r w:rsidR="0043666B">
        <w:rPr>
          <w:rFonts w:ascii="Times New Roman" w:hAnsi="Times New Roman"/>
          <w:sz w:val="24"/>
        </w:rPr>
        <w:t>1</w:t>
      </w:r>
      <w:r w:rsidR="0041291A" w:rsidRPr="0041291A">
        <w:rPr>
          <w:rFonts w:ascii="Times New Roman" w:hAnsi="Times New Roman"/>
          <w:sz w:val="24"/>
        </w:rPr>
        <w:t xml:space="preserve"> hệ Liên thông đại học chính quy năm 20</w:t>
      </w:r>
      <w:r w:rsidR="0043666B">
        <w:rPr>
          <w:rFonts w:ascii="Times New Roman" w:hAnsi="Times New Roman"/>
          <w:sz w:val="24"/>
        </w:rPr>
        <w:t>20</w:t>
      </w:r>
      <w:r w:rsidR="0041291A" w:rsidRPr="0041291A">
        <w:rPr>
          <w:rFonts w:ascii="Times New Roman" w:hAnsi="Times New Roman"/>
          <w:sz w:val="24"/>
        </w:rPr>
        <w:t xml:space="preserve"> của Phòng QLĐT – CTSV</w:t>
      </w:r>
      <w:r w:rsidR="00A92BD5">
        <w:rPr>
          <w:rFonts w:ascii="Times New Roman" w:hAnsi="Times New Roman"/>
          <w:sz w:val="24"/>
        </w:rPr>
        <w:t>.</w:t>
      </w:r>
    </w:p>
    <w:p w:rsidR="00A92BD5" w:rsidRDefault="00A92BD5" w:rsidP="001B62D2">
      <w:pPr>
        <w:pStyle w:val="BodyText"/>
        <w:tabs>
          <w:tab w:val="clear" w:pos="2000"/>
          <w:tab w:val="clear" w:pos="800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1291A" w:rsidRPr="0041291A">
        <w:rPr>
          <w:rFonts w:ascii="Times New Roman" w:hAnsi="Times New Roman"/>
          <w:sz w:val="24"/>
        </w:rPr>
        <w:t xml:space="preserve">Phòng Kế hoạch đào tạo – Khảo thí kính gửi các Khoa Đào tạo, Ban chuyên môn và Bộ môn Lịch ôn thi tuyển sinh </w:t>
      </w:r>
      <w:r w:rsidR="0043666B">
        <w:rPr>
          <w:rFonts w:ascii="Times New Roman" w:hAnsi="Times New Roman"/>
          <w:sz w:val="24"/>
        </w:rPr>
        <w:t>-</w:t>
      </w:r>
      <w:r w:rsidR="0041291A" w:rsidRPr="0041291A">
        <w:rPr>
          <w:rFonts w:ascii="Times New Roman" w:hAnsi="Times New Roman"/>
          <w:sz w:val="24"/>
        </w:rPr>
        <w:t xml:space="preserve"> Khóa </w:t>
      </w:r>
      <w:r w:rsidR="0041291A">
        <w:rPr>
          <w:rFonts w:ascii="Times New Roman" w:hAnsi="Times New Roman"/>
          <w:sz w:val="24"/>
        </w:rPr>
        <w:t>2</w:t>
      </w:r>
      <w:r w:rsidR="0043666B">
        <w:rPr>
          <w:rFonts w:ascii="Times New Roman" w:hAnsi="Times New Roman"/>
          <w:sz w:val="24"/>
        </w:rPr>
        <w:t>5</w:t>
      </w:r>
      <w:r w:rsidR="00B33BFC">
        <w:rPr>
          <w:rFonts w:ascii="Times New Roman" w:hAnsi="Times New Roman"/>
          <w:sz w:val="24"/>
        </w:rPr>
        <w:t>.</w:t>
      </w:r>
      <w:r w:rsidR="0043666B">
        <w:rPr>
          <w:rFonts w:ascii="Times New Roman" w:hAnsi="Times New Roman"/>
          <w:sz w:val="24"/>
        </w:rPr>
        <w:t>1</w:t>
      </w:r>
      <w:r w:rsidR="0041291A" w:rsidRPr="0041291A">
        <w:rPr>
          <w:rFonts w:ascii="Times New Roman" w:hAnsi="Times New Roman"/>
          <w:sz w:val="24"/>
        </w:rPr>
        <w:t xml:space="preserve"> – hệ Liên thông đại học chính quy năm </w:t>
      </w:r>
      <w:r w:rsidR="0041291A">
        <w:rPr>
          <w:rFonts w:ascii="Times New Roman" w:hAnsi="Times New Roman"/>
          <w:sz w:val="24"/>
        </w:rPr>
        <w:t>20</w:t>
      </w:r>
      <w:r w:rsidR="0043666B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</w:t>
      </w:r>
    </w:p>
    <w:p w:rsidR="00E75D5A" w:rsidRPr="00D67D8F" w:rsidRDefault="00A92BD5" w:rsidP="001B62D2">
      <w:pPr>
        <w:pStyle w:val="BodyText"/>
        <w:tabs>
          <w:tab w:val="clear" w:pos="2000"/>
          <w:tab w:val="clear" w:pos="8000"/>
        </w:tabs>
        <w:spacing w:line="360" w:lineRule="auto"/>
        <w:jc w:val="both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</w:rPr>
        <w:tab/>
      </w:r>
      <w:r w:rsidR="0041291A" w:rsidRPr="0041291A">
        <w:rPr>
          <w:rFonts w:ascii="Times New Roman" w:hAnsi="Times New Roman"/>
          <w:sz w:val="24"/>
        </w:rPr>
        <w:t>Phòng Kế hoạch đào tạo – Khảo thí đề nghị các Khoa, Ban và Bộ môn thông báo cho giảng viên và sinh viên biết để thực hiện</w:t>
      </w:r>
    </w:p>
    <w:p w:rsidR="00130B96" w:rsidRPr="00D67D8F" w:rsidRDefault="00A92BD5" w:rsidP="00E75D5A">
      <w:pPr>
        <w:pStyle w:val="BodyText"/>
        <w:numPr>
          <w:ilvl w:val="0"/>
          <w:numId w:val="3"/>
        </w:numPr>
        <w:tabs>
          <w:tab w:val="clear" w:pos="2000"/>
          <w:tab w:val="clear" w:pos="8000"/>
        </w:tabs>
        <w:spacing w:line="360" w:lineRule="auto"/>
        <w:jc w:val="both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>Giờ</w:t>
      </w:r>
      <w:r w:rsidR="00E75D5A" w:rsidRPr="00D67D8F">
        <w:rPr>
          <w:rFonts w:ascii="Times New Roman" w:hAnsi="Times New Roman"/>
          <w:b/>
          <w:sz w:val="24"/>
          <w:lang w:val="nl-NL"/>
        </w:rPr>
        <w:t xml:space="preserve"> học:</w:t>
      </w:r>
      <w:r w:rsidR="00BD01E2">
        <w:rPr>
          <w:rFonts w:ascii="Times New Roman" w:hAnsi="Times New Roman"/>
          <w:b/>
          <w:sz w:val="24"/>
          <w:lang w:val="nl-NL"/>
        </w:rPr>
        <w:t xml:space="preserve"> </w:t>
      </w:r>
      <w:r w:rsidR="00E75D5A" w:rsidRPr="00D67D8F">
        <w:rPr>
          <w:rFonts w:ascii="Times New Roman" w:hAnsi="Times New Roman"/>
          <w:b/>
          <w:sz w:val="24"/>
          <w:lang w:val="nl-NL"/>
        </w:rPr>
        <w:t>17g45 – 21g10</w:t>
      </w:r>
      <w:r w:rsidR="003E2C79" w:rsidRPr="00D67D8F">
        <w:rPr>
          <w:rFonts w:ascii="Times New Roman" w:hAnsi="Times New Roman"/>
          <w:b/>
          <w:sz w:val="24"/>
          <w:lang w:val="nl-NL"/>
        </w:rPr>
        <w:t xml:space="preserve">        </w:t>
      </w:r>
    </w:p>
    <w:p w:rsidR="00E84B69" w:rsidRPr="00D67D8F" w:rsidRDefault="00E84B69" w:rsidP="00D80ABC">
      <w:pPr>
        <w:numPr>
          <w:ilvl w:val="0"/>
          <w:numId w:val="3"/>
        </w:numPr>
        <w:tabs>
          <w:tab w:val="center" w:pos="1701"/>
          <w:tab w:val="center" w:pos="6237"/>
        </w:tabs>
        <w:spacing w:line="360" w:lineRule="auto"/>
        <w:rPr>
          <w:b/>
        </w:rPr>
      </w:pPr>
      <w:r w:rsidRPr="00D67D8F">
        <w:rPr>
          <w:b/>
        </w:rPr>
        <w:t xml:space="preserve">Địa điểm </w:t>
      </w:r>
      <w:r w:rsidR="00BF6F34" w:rsidRPr="00D67D8F">
        <w:rPr>
          <w:b/>
        </w:rPr>
        <w:t>học</w:t>
      </w:r>
      <w:r w:rsidRPr="00D67D8F">
        <w:rPr>
          <w:b/>
        </w:rPr>
        <w:t xml:space="preserve"> :</w:t>
      </w:r>
    </w:p>
    <w:p w:rsidR="0041500B" w:rsidRDefault="00E84B69" w:rsidP="00A06D00">
      <w:pPr>
        <w:pStyle w:val="BodyText"/>
        <w:tabs>
          <w:tab w:val="clear" w:pos="2000"/>
          <w:tab w:val="clear" w:pos="8000"/>
          <w:tab w:val="left" w:pos="180"/>
        </w:tabs>
        <w:spacing w:line="360" w:lineRule="auto"/>
        <w:rPr>
          <w:rFonts w:ascii="Times New Roman" w:hAnsi="Times New Roman"/>
          <w:b/>
          <w:bCs/>
          <w:sz w:val="24"/>
        </w:rPr>
      </w:pPr>
      <w:r w:rsidRPr="00D67D8F">
        <w:rPr>
          <w:b/>
          <w:bCs/>
          <w:sz w:val="24"/>
        </w:rPr>
        <w:tab/>
      </w:r>
      <w:r w:rsidRPr="00D67D8F">
        <w:rPr>
          <w:rFonts w:ascii="Times New Roman" w:hAnsi="Times New Roman"/>
          <w:b/>
          <w:bCs/>
          <w:sz w:val="24"/>
        </w:rPr>
        <w:t xml:space="preserve">+ Các </w:t>
      </w:r>
      <w:r w:rsidR="00D160C4" w:rsidRPr="00D67D8F">
        <w:rPr>
          <w:rFonts w:ascii="Times New Roman" w:hAnsi="Times New Roman"/>
          <w:b/>
          <w:bCs/>
          <w:sz w:val="24"/>
        </w:rPr>
        <w:t>Giảng đường</w:t>
      </w:r>
      <w:r w:rsidRPr="00D67D8F">
        <w:rPr>
          <w:rFonts w:ascii="Times New Roman" w:hAnsi="Times New Roman"/>
          <w:b/>
          <w:bCs/>
          <w:sz w:val="24"/>
        </w:rPr>
        <w:t xml:space="preserve"> </w:t>
      </w:r>
      <w:r w:rsidR="0043666B">
        <w:rPr>
          <w:rFonts w:ascii="Times New Roman" w:hAnsi="Times New Roman"/>
          <w:b/>
          <w:bCs/>
          <w:sz w:val="24"/>
        </w:rPr>
        <w:t xml:space="preserve">Khu </w:t>
      </w:r>
      <w:r w:rsidR="009B6C5F" w:rsidRPr="00D67D8F">
        <w:rPr>
          <w:rFonts w:ascii="Times New Roman" w:hAnsi="Times New Roman"/>
          <w:b/>
          <w:bCs/>
          <w:sz w:val="24"/>
        </w:rPr>
        <w:t>B</w:t>
      </w:r>
      <w:r w:rsidR="0043666B">
        <w:rPr>
          <w:rFonts w:ascii="Times New Roman" w:hAnsi="Times New Roman"/>
          <w:b/>
          <w:bCs/>
          <w:sz w:val="24"/>
        </w:rPr>
        <w:t>1</w:t>
      </w:r>
      <w:r w:rsidRPr="00D67D8F">
        <w:rPr>
          <w:rFonts w:ascii="Times New Roman" w:hAnsi="Times New Roman"/>
          <w:b/>
          <w:bCs/>
          <w:sz w:val="24"/>
        </w:rPr>
        <w:t>…</w:t>
      </w:r>
      <w:r w:rsidRPr="00D67D8F">
        <w:rPr>
          <w:rFonts w:ascii="Times New Roman" w:hAnsi="Times New Roman"/>
          <w:b/>
          <w:bCs/>
          <w:sz w:val="24"/>
        </w:rPr>
        <w:tab/>
        <w:t xml:space="preserve">học tại </w:t>
      </w:r>
      <w:r w:rsidR="00992363" w:rsidRPr="00D67D8F">
        <w:rPr>
          <w:rFonts w:ascii="Times New Roman" w:hAnsi="Times New Roman"/>
          <w:b/>
          <w:bCs/>
          <w:sz w:val="24"/>
        </w:rPr>
        <w:t xml:space="preserve">Cơ sở B – 279 </w:t>
      </w:r>
      <w:r w:rsidR="009B6C5F" w:rsidRPr="00D67D8F">
        <w:rPr>
          <w:rFonts w:ascii="Times New Roman" w:hAnsi="Times New Roman"/>
          <w:b/>
          <w:bCs/>
          <w:sz w:val="24"/>
        </w:rPr>
        <w:t>Nguyễn Tri Phương</w:t>
      </w:r>
      <w:r w:rsidR="000568CD" w:rsidRPr="00D67D8F">
        <w:rPr>
          <w:rFonts w:ascii="Times New Roman" w:hAnsi="Times New Roman"/>
          <w:b/>
          <w:bCs/>
          <w:sz w:val="24"/>
        </w:rPr>
        <w:t xml:space="preserve"> P.5</w:t>
      </w:r>
      <w:r w:rsidRPr="00D67D8F">
        <w:rPr>
          <w:rFonts w:ascii="Times New Roman" w:hAnsi="Times New Roman"/>
          <w:b/>
          <w:bCs/>
          <w:sz w:val="24"/>
        </w:rPr>
        <w:t xml:space="preserve"> Q.1</w:t>
      </w:r>
      <w:r w:rsidR="009B6C5F" w:rsidRPr="00D67D8F">
        <w:rPr>
          <w:rFonts w:ascii="Times New Roman" w:hAnsi="Times New Roman"/>
          <w:b/>
          <w:bCs/>
          <w:sz w:val="24"/>
        </w:rPr>
        <w:t>0</w:t>
      </w:r>
      <w:r w:rsidR="000568CD" w:rsidRPr="00D67D8F">
        <w:rPr>
          <w:rFonts w:ascii="Times New Roman" w:hAnsi="Times New Roman"/>
          <w:b/>
          <w:bCs/>
          <w:sz w:val="24"/>
        </w:rPr>
        <w:t xml:space="preserve"> (Cổng </w:t>
      </w:r>
      <w:r w:rsidR="0043666B">
        <w:rPr>
          <w:rFonts w:ascii="Times New Roman" w:hAnsi="Times New Roman"/>
          <w:b/>
          <w:bCs/>
          <w:sz w:val="24"/>
        </w:rPr>
        <w:tab/>
      </w:r>
      <w:r w:rsidR="0043666B">
        <w:rPr>
          <w:rFonts w:ascii="Times New Roman" w:hAnsi="Times New Roman"/>
          <w:b/>
          <w:bCs/>
          <w:sz w:val="24"/>
        </w:rPr>
        <w:tab/>
      </w:r>
      <w:r w:rsidR="0043666B">
        <w:rPr>
          <w:rFonts w:ascii="Times New Roman" w:hAnsi="Times New Roman"/>
          <w:b/>
          <w:bCs/>
          <w:sz w:val="24"/>
        </w:rPr>
        <w:tab/>
      </w:r>
      <w:r w:rsidR="0043666B">
        <w:rPr>
          <w:rFonts w:ascii="Times New Roman" w:hAnsi="Times New Roman"/>
          <w:b/>
          <w:bCs/>
          <w:sz w:val="24"/>
        </w:rPr>
        <w:tab/>
      </w:r>
      <w:r w:rsidR="0043666B">
        <w:rPr>
          <w:rFonts w:ascii="Times New Roman" w:hAnsi="Times New Roman"/>
          <w:b/>
          <w:bCs/>
          <w:sz w:val="24"/>
        </w:rPr>
        <w:tab/>
      </w:r>
      <w:r w:rsidR="0043666B">
        <w:rPr>
          <w:rFonts w:ascii="Times New Roman" w:hAnsi="Times New Roman"/>
          <w:b/>
          <w:bCs/>
          <w:sz w:val="24"/>
        </w:rPr>
        <w:tab/>
        <w:t xml:space="preserve">đường </w:t>
      </w:r>
      <w:r w:rsidR="000568CD" w:rsidRPr="00D67D8F">
        <w:rPr>
          <w:rFonts w:ascii="Times New Roman" w:hAnsi="Times New Roman"/>
          <w:b/>
          <w:bCs/>
          <w:sz w:val="24"/>
        </w:rPr>
        <w:t>Đào Duy Từ</w:t>
      </w:r>
      <w:r w:rsidR="005D4EF4" w:rsidRPr="00D67D8F">
        <w:rPr>
          <w:rFonts w:ascii="Times New Roman" w:hAnsi="Times New Roman"/>
          <w:b/>
          <w:bCs/>
          <w:sz w:val="24"/>
        </w:rPr>
        <w:t xml:space="preserve"> P.5 Q.10</w:t>
      </w:r>
      <w:r w:rsidR="000568CD" w:rsidRPr="00D67D8F">
        <w:rPr>
          <w:rFonts w:ascii="Times New Roman" w:hAnsi="Times New Roman"/>
          <w:b/>
          <w:bCs/>
          <w:sz w:val="24"/>
        </w:rPr>
        <w:t>)</w:t>
      </w:r>
    </w:p>
    <w:p w:rsidR="0043666B" w:rsidRPr="00D67D8F" w:rsidRDefault="0043666B" w:rsidP="00A06D00">
      <w:pPr>
        <w:pStyle w:val="BodyText"/>
        <w:tabs>
          <w:tab w:val="clear" w:pos="2000"/>
          <w:tab w:val="clear" w:pos="8000"/>
          <w:tab w:val="left" w:pos="180"/>
        </w:tabs>
        <w:spacing w:line="360" w:lineRule="auto"/>
        <w:rPr>
          <w:rFonts w:ascii="Times New Roman" w:hAnsi="Times New Roman"/>
          <w:b/>
          <w:bCs/>
          <w:sz w:val="24"/>
        </w:rPr>
      </w:pPr>
    </w:p>
    <w:p w:rsidR="00130B96" w:rsidRPr="00D67D8F" w:rsidRDefault="00130B96" w:rsidP="00130B96">
      <w:pPr>
        <w:pStyle w:val="Heading1"/>
        <w:rPr>
          <w:rFonts w:ascii="Times New Roman" w:hAnsi="Times New Roman"/>
          <w:sz w:val="26"/>
          <w:szCs w:val="26"/>
        </w:rPr>
      </w:pPr>
      <w:r w:rsidRPr="00D67D8F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43666B">
        <w:rPr>
          <w:rFonts w:ascii="Times New Roman" w:hAnsi="Times New Roman"/>
          <w:sz w:val="26"/>
          <w:szCs w:val="26"/>
        </w:rPr>
        <w:t>PHÓ</w:t>
      </w:r>
      <w:r w:rsidRPr="00D67D8F">
        <w:rPr>
          <w:rFonts w:ascii="Times New Roman" w:hAnsi="Times New Roman"/>
          <w:sz w:val="26"/>
          <w:szCs w:val="26"/>
        </w:rPr>
        <w:t xml:space="preserve"> </w:t>
      </w:r>
      <w:r w:rsidR="00A06D00" w:rsidRPr="00D67D8F">
        <w:rPr>
          <w:rFonts w:ascii="Times New Roman" w:hAnsi="Times New Roman"/>
          <w:sz w:val="26"/>
          <w:szCs w:val="26"/>
        </w:rPr>
        <w:t>TRƯỞNG PHÒNG</w:t>
      </w:r>
      <w:r w:rsidR="0043666B">
        <w:rPr>
          <w:rFonts w:ascii="Times New Roman" w:hAnsi="Times New Roman"/>
          <w:sz w:val="26"/>
          <w:szCs w:val="26"/>
        </w:rPr>
        <w:t xml:space="preserve"> PHỤ TRÁCH</w:t>
      </w:r>
    </w:p>
    <w:p w:rsidR="00130B96" w:rsidRPr="00DE2DC5" w:rsidRDefault="00130B96" w:rsidP="00DE2DC5">
      <w:pPr>
        <w:pStyle w:val="BodyText"/>
        <w:tabs>
          <w:tab w:val="clear" w:pos="2000"/>
          <w:tab w:val="clear" w:pos="8000"/>
          <w:tab w:val="left" w:pos="993"/>
        </w:tabs>
        <w:rPr>
          <w:rFonts w:ascii="Times New Roman" w:hAnsi="Times New Roman"/>
          <w:sz w:val="20"/>
          <w:szCs w:val="20"/>
        </w:rPr>
      </w:pPr>
      <w:r w:rsidRPr="00D67D8F">
        <w:rPr>
          <w:rFonts w:ascii="Times New Roman" w:hAnsi="Times New Roman"/>
          <w:b/>
          <w:bCs/>
          <w:i/>
          <w:sz w:val="20"/>
          <w:szCs w:val="20"/>
        </w:rPr>
        <w:t xml:space="preserve">Nơi </w:t>
      </w:r>
      <w:proofErr w:type="gramStart"/>
      <w:r w:rsidRPr="00D67D8F">
        <w:rPr>
          <w:rFonts w:ascii="Times New Roman" w:hAnsi="Times New Roman"/>
          <w:b/>
          <w:bCs/>
          <w:i/>
          <w:sz w:val="20"/>
          <w:szCs w:val="20"/>
        </w:rPr>
        <w:t>nhận</w:t>
      </w:r>
      <w:r w:rsidRPr="00D67D8F">
        <w:rPr>
          <w:rFonts w:ascii="Times New Roman" w:hAnsi="Times New Roman"/>
          <w:i/>
          <w:sz w:val="20"/>
          <w:szCs w:val="20"/>
        </w:rPr>
        <w:t xml:space="preserve"> :</w:t>
      </w:r>
      <w:proofErr w:type="gramEnd"/>
      <w:r w:rsidRPr="00D67D8F">
        <w:rPr>
          <w:rFonts w:ascii="Times New Roman" w:hAnsi="Times New Roman"/>
          <w:i/>
          <w:sz w:val="20"/>
          <w:szCs w:val="20"/>
        </w:rPr>
        <w:t xml:space="preserve"> </w:t>
      </w:r>
      <w:r w:rsidR="00DE2DC5">
        <w:rPr>
          <w:rFonts w:ascii="Times New Roman" w:hAnsi="Times New Roman"/>
          <w:i/>
          <w:sz w:val="20"/>
          <w:szCs w:val="20"/>
        </w:rPr>
        <w:tab/>
      </w:r>
      <w:r w:rsidR="00DE2DC5">
        <w:rPr>
          <w:rFonts w:ascii="Times New Roman" w:hAnsi="Times New Roman"/>
          <w:i/>
          <w:sz w:val="20"/>
          <w:szCs w:val="20"/>
        </w:rPr>
        <w:tab/>
      </w:r>
      <w:r w:rsidR="00DE2DC5">
        <w:rPr>
          <w:rFonts w:ascii="Times New Roman" w:hAnsi="Times New Roman"/>
          <w:i/>
          <w:sz w:val="20"/>
          <w:szCs w:val="20"/>
        </w:rPr>
        <w:tab/>
      </w:r>
      <w:r w:rsidR="00DE2DC5">
        <w:rPr>
          <w:rFonts w:ascii="Times New Roman" w:hAnsi="Times New Roman"/>
          <w:i/>
          <w:sz w:val="20"/>
          <w:szCs w:val="20"/>
        </w:rPr>
        <w:tab/>
      </w:r>
      <w:r w:rsidR="00DE2DC5">
        <w:rPr>
          <w:rFonts w:ascii="Times New Roman" w:hAnsi="Times New Roman"/>
          <w:i/>
          <w:sz w:val="20"/>
          <w:szCs w:val="20"/>
        </w:rPr>
        <w:tab/>
      </w:r>
      <w:r w:rsidR="00DE2DC5">
        <w:rPr>
          <w:rFonts w:ascii="Times New Roman" w:hAnsi="Times New Roman"/>
          <w:i/>
          <w:sz w:val="20"/>
          <w:szCs w:val="20"/>
        </w:rPr>
        <w:tab/>
      </w:r>
      <w:r w:rsidR="00DE2DC5">
        <w:rPr>
          <w:rFonts w:ascii="Times New Roman" w:hAnsi="Times New Roman"/>
          <w:i/>
          <w:sz w:val="20"/>
          <w:szCs w:val="20"/>
        </w:rPr>
        <w:tab/>
      </w:r>
      <w:r w:rsidR="00DE2DC5" w:rsidRPr="00DE2DC5">
        <w:rPr>
          <w:rFonts w:ascii="Times New Roman" w:hAnsi="Times New Roman"/>
          <w:b/>
          <w:i/>
          <w:sz w:val="26"/>
          <w:szCs w:val="26"/>
        </w:rPr>
        <w:t xml:space="preserve">   </w:t>
      </w:r>
    </w:p>
    <w:p w:rsidR="00130B96" w:rsidRPr="00D67D8F" w:rsidRDefault="00130B96" w:rsidP="00130B96">
      <w:pPr>
        <w:pStyle w:val="BodyText"/>
        <w:numPr>
          <w:ilvl w:val="0"/>
          <w:numId w:val="5"/>
        </w:numPr>
        <w:tabs>
          <w:tab w:val="clear" w:pos="2000"/>
          <w:tab w:val="clear" w:pos="8000"/>
          <w:tab w:val="left" w:pos="993"/>
          <w:tab w:val="center" w:pos="6300"/>
          <w:tab w:val="center" w:pos="6480"/>
        </w:tabs>
        <w:jc w:val="both"/>
        <w:rPr>
          <w:rFonts w:ascii="Times New Roman" w:hAnsi="Times New Roman"/>
          <w:sz w:val="20"/>
          <w:szCs w:val="20"/>
        </w:rPr>
      </w:pPr>
      <w:r w:rsidRPr="00D67D8F">
        <w:rPr>
          <w:rFonts w:ascii="Times New Roman" w:hAnsi="Times New Roman"/>
          <w:sz w:val="20"/>
          <w:szCs w:val="20"/>
        </w:rPr>
        <w:t>Như trên</w:t>
      </w:r>
      <w:r w:rsidR="00B70769" w:rsidRPr="00D67D8F">
        <w:rPr>
          <w:rFonts w:ascii="Times New Roman" w:hAnsi="Times New Roman"/>
          <w:sz w:val="20"/>
          <w:szCs w:val="20"/>
        </w:rPr>
        <w:t>;</w:t>
      </w:r>
      <w:r w:rsidRPr="00D67D8F">
        <w:rPr>
          <w:rFonts w:ascii="Times New Roman" w:hAnsi="Times New Roman"/>
          <w:sz w:val="20"/>
          <w:szCs w:val="20"/>
        </w:rPr>
        <w:t xml:space="preserve"> </w:t>
      </w:r>
    </w:p>
    <w:p w:rsidR="00FF6F7E" w:rsidRPr="00D67D8F" w:rsidRDefault="00E91261" w:rsidP="00130B96">
      <w:pPr>
        <w:pStyle w:val="BodyText"/>
        <w:numPr>
          <w:ilvl w:val="0"/>
          <w:numId w:val="5"/>
        </w:numPr>
        <w:tabs>
          <w:tab w:val="clear" w:pos="2000"/>
          <w:tab w:val="clear" w:pos="8000"/>
          <w:tab w:val="left" w:pos="993"/>
          <w:tab w:val="center" w:pos="6300"/>
          <w:tab w:val="center" w:pos="6480"/>
        </w:tabs>
        <w:jc w:val="both"/>
        <w:rPr>
          <w:rFonts w:ascii="Times New Roman" w:hAnsi="Times New Roman"/>
          <w:b/>
          <w:bCs/>
          <w:sz w:val="20"/>
          <w:szCs w:val="20"/>
        </w:rPr>
      </w:pPr>
      <w:r w:rsidRPr="00D67D8F">
        <w:rPr>
          <w:rFonts w:ascii="Times New Roman" w:hAnsi="Times New Roman"/>
          <w:sz w:val="20"/>
          <w:szCs w:val="20"/>
        </w:rPr>
        <w:t>P. CSVC</w:t>
      </w:r>
      <w:r w:rsidR="00FF6F7E" w:rsidRPr="00D67D8F">
        <w:rPr>
          <w:rFonts w:ascii="Times New Roman" w:hAnsi="Times New Roman"/>
          <w:sz w:val="20"/>
          <w:szCs w:val="20"/>
        </w:rPr>
        <w:t>;</w:t>
      </w:r>
    </w:p>
    <w:p w:rsidR="00130B96" w:rsidRPr="00D67D8F" w:rsidRDefault="00130B96" w:rsidP="00130B96">
      <w:pPr>
        <w:pStyle w:val="BodyText"/>
        <w:numPr>
          <w:ilvl w:val="0"/>
          <w:numId w:val="5"/>
        </w:numPr>
        <w:tabs>
          <w:tab w:val="clear" w:pos="2000"/>
          <w:tab w:val="clear" w:pos="8000"/>
          <w:tab w:val="left" w:pos="993"/>
          <w:tab w:val="center" w:pos="6300"/>
          <w:tab w:val="center" w:pos="6480"/>
        </w:tabs>
        <w:jc w:val="both"/>
        <w:rPr>
          <w:rFonts w:ascii="Times New Roman" w:hAnsi="Times New Roman"/>
          <w:b/>
          <w:bCs/>
          <w:szCs w:val="22"/>
        </w:rPr>
      </w:pPr>
      <w:r w:rsidRPr="00D67D8F">
        <w:rPr>
          <w:rFonts w:ascii="Times New Roman" w:hAnsi="Times New Roman"/>
          <w:sz w:val="20"/>
          <w:szCs w:val="20"/>
        </w:rPr>
        <w:t>P. TT</w:t>
      </w:r>
      <w:r w:rsidR="00B70769" w:rsidRPr="00D67D8F">
        <w:rPr>
          <w:rFonts w:ascii="Times New Roman" w:hAnsi="Times New Roman"/>
          <w:sz w:val="20"/>
          <w:szCs w:val="20"/>
        </w:rPr>
        <w:t>;</w:t>
      </w:r>
      <w:r w:rsidR="00D70A73" w:rsidRPr="00D67D8F">
        <w:rPr>
          <w:rFonts w:ascii="Times New Roman" w:hAnsi="Times New Roman"/>
          <w:sz w:val="20"/>
          <w:szCs w:val="20"/>
        </w:rPr>
        <w:tab/>
      </w:r>
      <w:r w:rsidR="007056F8" w:rsidRPr="00D67D8F">
        <w:rPr>
          <w:rFonts w:ascii="Times New Roman" w:hAnsi="Times New Roman"/>
          <w:sz w:val="20"/>
          <w:szCs w:val="20"/>
        </w:rPr>
        <w:t xml:space="preserve">    </w:t>
      </w:r>
      <w:r w:rsidR="00BF726F" w:rsidRPr="00D67D8F">
        <w:rPr>
          <w:rFonts w:ascii="Times New Roman" w:hAnsi="Times New Roman"/>
          <w:sz w:val="20"/>
          <w:szCs w:val="20"/>
        </w:rPr>
        <w:t xml:space="preserve"> </w:t>
      </w:r>
      <w:r w:rsidR="00B94398">
        <w:rPr>
          <w:rFonts w:ascii="Times New Roman" w:hAnsi="Times New Roman"/>
          <w:sz w:val="20"/>
          <w:szCs w:val="20"/>
        </w:rPr>
        <w:t xml:space="preserve"> (Đã ký)</w:t>
      </w:r>
    </w:p>
    <w:p w:rsidR="00130B96" w:rsidRPr="00D67D8F" w:rsidRDefault="0099224A" w:rsidP="00130B96">
      <w:pPr>
        <w:pStyle w:val="BodyText"/>
        <w:numPr>
          <w:ilvl w:val="0"/>
          <w:numId w:val="5"/>
        </w:numPr>
        <w:tabs>
          <w:tab w:val="clear" w:pos="2000"/>
          <w:tab w:val="clear" w:pos="8000"/>
          <w:tab w:val="left" w:pos="993"/>
          <w:tab w:val="center" w:pos="6300"/>
          <w:tab w:val="center" w:pos="6480"/>
        </w:tabs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0"/>
          <w:szCs w:val="20"/>
        </w:rPr>
        <w:t>P. QLĐT</w:t>
      </w:r>
      <w:r w:rsidR="00130B96" w:rsidRPr="00D67D8F">
        <w:rPr>
          <w:rFonts w:ascii="Times New Roman" w:hAnsi="Times New Roman"/>
          <w:iCs/>
          <w:sz w:val="20"/>
          <w:szCs w:val="20"/>
        </w:rPr>
        <w:t>CTSV</w:t>
      </w:r>
      <w:r w:rsidR="00B70769" w:rsidRPr="00D67D8F">
        <w:rPr>
          <w:rFonts w:ascii="Times New Roman" w:hAnsi="Times New Roman"/>
          <w:iCs/>
          <w:sz w:val="20"/>
          <w:szCs w:val="20"/>
        </w:rPr>
        <w:t>;</w:t>
      </w:r>
      <w:r w:rsidR="00130B96" w:rsidRPr="00D67D8F">
        <w:rPr>
          <w:rFonts w:ascii="Times New Roman" w:hAnsi="Times New Roman"/>
          <w:iCs/>
          <w:sz w:val="26"/>
          <w:szCs w:val="26"/>
        </w:rPr>
        <w:tab/>
      </w:r>
      <w:r w:rsidR="00FE6991" w:rsidRPr="00D67D8F">
        <w:rPr>
          <w:rFonts w:ascii="Times New Roman" w:hAnsi="Times New Roman"/>
          <w:iCs/>
          <w:sz w:val="26"/>
          <w:szCs w:val="26"/>
        </w:rPr>
        <w:t xml:space="preserve">        </w:t>
      </w:r>
    </w:p>
    <w:p w:rsidR="00864807" w:rsidRPr="00D67D8F" w:rsidRDefault="00130B96" w:rsidP="00864807">
      <w:pPr>
        <w:pStyle w:val="BodyText"/>
        <w:numPr>
          <w:ilvl w:val="0"/>
          <w:numId w:val="5"/>
        </w:numPr>
        <w:tabs>
          <w:tab w:val="clear" w:pos="2000"/>
          <w:tab w:val="clear" w:pos="8000"/>
          <w:tab w:val="left" w:pos="993"/>
          <w:tab w:val="center" w:pos="6300"/>
        </w:tabs>
        <w:jc w:val="both"/>
        <w:rPr>
          <w:rFonts w:ascii="Times New Roman" w:hAnsi="Times New Roman"/>
          <w:iCs/>
          <w:sz w:val="26"/>
          <w:szCs w:val="26"/>
        </w:rPr>
      </w:pPr>
      <w:r w:rsidRPr="00D67D8F">
        <w:rPr>
          <w:rFonts w:ascii="Times New Roman" w:hAnsi="Times New Roman"/>
          <w:iCs/>
          <w:sz w:val="20"/>
          <w:szCs w:val="20"/>
        </w:rPr>
        <w:t>P.</w:t>
      </w:r>
      <w:r w:rsidR="00FF6F7E" w:rsidRPr="00D67D8F">
        <w:rPr>
          <w:rFonts w:ascii="Times New Roman" w:hAnsi="Times New Roman"/>
          <w:iCs/>
          <w:sz w:val="20"/>
          <w:szCs w:val="20"/>
        </w:rPr>
        <w:t>TC</w:t>
      </w:r>
      <w:r w:rsidR="00864807" w:rsidRPr="00D67D8F">
        <w:rPr>
          <w:rFonts w:ascii="Times New Roman" w:hAnsi="Times New Roman"/>
          <w:iCs/>
          <w:sz w:val="20"/>
          <w:szCs w:val="20"/>
        </w:rPr>
        <w:t>KT</w:t>
      </w:r>
      <w:r w:rsidR="00B70769" w:rsidRPr="00D67D8F">
        <w:rPr>
          <w:rFonts w:ascii="Times New Roman" w:hAnsi="Times New Roman"/>
          <w:iCs/>
          <w:sz w:val="20"/>
          <w:szCs w:val="20"/>
        </w:rPr>
        <w:t>;</w:t>
      </w:r>
      <w:r w:rsidR="00864807" w:rsidRPr="00D67D8F">
        <w:rPr>
          <w:rFonts w:ascii="Times New Roman" w:hAnsi="Times New Roman"/>
          <w:b/>
          <w:bCs/>
          <w:snapToGrid w:val="0"/>
          <w:sz w:val="26"/>
          <w:szCs w:val="26"/>
        </w:rPr>
        <w:t xml:space="preserve">                                                </w:t>
      </w:r>
    </w:p>
    <w:p w:rsidR="00160E18" w:rsidRPr="00D67D8F" w:rsidRDefault="0099224A" w:rsidP="00864807">
      <w:pPr>
        <w:pStyle w:val="BodyText"/>
        <w:numPr>
          <w:ilvl w:val="0"/>
          <w:numId w:val="5"/>
        </w:numPr>
        <w:tabs>
          <w:tab w:val="clear" w:pos="2000"/>
          <w:tab w:val="clear" w:pos="8000"/>
          <w:tab w:val="left" w:pos="993"/>
          <w:tab w:val="center" w:pos="6300"/>
          <w:tab w:val="center" w:pos="6480"/>
        </w:tabs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Website P.KHĐT</w:t>
      </w:r>
      <w:r w:rsidR="00864807" w:rsidRPr="00D67D8F">
        <w:rPr>
          <w:rFonts w:ascii="Times New Roman" w:hAnsi="Times New Roman"/>
          <w:iCs/>
          <w:sz w:val="20"/>
          <w:szCs w:val="20"/>
        </w:rPr>
        <w:t>KT;</w:t>
      </w:r>
      <w:r w:rsidR="00160E18" w:rsidRPr="00D67D8F">
        <w:rPr>
          <w:rFonts w:ascii="Times New Roman" w:hAnsi="Times New Roman"/>
          <w:iCs/>
          <w:sz w:val="20"/>
          <w:szCs w:val="20"/>
        </w:rPr>
        <w:tab/>
        <w:t xml:space="preserve">              </w:t>
      </w:r>
      <w:r w:rsidR="00160E18" w:rsidRPr="00D67D8F">
        <w:rPr>
          <w:rFonts w:ascii="Times New Roman" w:hAnsi="Times New Roman"/>
          <w:b/>
          <w:bCs/>
          <w:snapToGrid w:val="0"/>
          <w:sz w:val="26"/>
          <w:szCs w:val="26"/>
        </w:rPr>
        <w:t xml:space="preserve">ThS. </w:t>
      </w:r>
      <w:r w:rsidR="0043666B">
        <w:rPr>
          <w:rFonts w:ascii="Times New Roman" w:hAnsi="Times New Roman"/>
          <w:b/>
          <w:bCs/>
          <w:snapToGrid w:val="0"/>
          <w:sz w:val="26"/>
          <w:szCs w:val="26"/>
        </w:rPr>
        <w:t>Nguyễn Văn Đương</w:t>
      </w:r>
    </w:p>
    <w:p w:rsidR="002E01BB" w:rsidRPr="00B54E0D" w:rsidRDefault="00864807" w:rsidP="00B54E0D">
      <w:pPr>
        <w:pStyle w:val="BodyText"/>
        <w:numPr>
          <w:ilvl w:val="0"/>
          <w:numId w:val="5"/>
        </w:numPr>
        <w:tabs>
          <w:tab w:val="clear" w:pos="2000"/>
          <w:tab w:val="clear" w:pos="8000"/>
          <w:tab w:val="left" w:pos="993"/>
          <w:tab w:val="center" w:pos="6300"/>
          <w:tab w:val="center" w:pos="6480"/>
        </w:tabs>
        <w:jc w:val="both"/>
        <w:rPr>
          <w:rFonts w:ascii="Times New Roman" w:hAnsi="Times New Roman"/>
          <w:iCs/>
          <w:sz w:val="20"/>
          <w:szCs w:val="20"/>
        </w:rPr>
      </w:pPr>
      <w:r w:rsidRPr="00D67D8F">
        <w:rPr>
          <w:rFonts w:ascii="Times New Roman" w:hAnsi="Times New Roman"/>
          <w:iCs/>
          <w:sz w:val="20"/>
          <w:szCs w:val="20"/>
        </w:rPr>
        <w:t>Lưu: VT,</w:t>
      </w:r>
      <w:r w:rsidR="000568CD" w:rsidRPr="00D67D8F">
        <w:rPr>
          <w:rFonts w:ascii="Times New Roman" w:hAnsi="Times New Roman"/>
          <w:iCs/>
          <w:sz w:val="20"/>
          <w:szCs w:val="20"/>
        </w:rPr>
        <w:t xml:space="preserve"> </w:t>
      </w:r>
      <w:r w:rsidRPr="00D67D8F">
        <w:rPr>
          <w:rFonts w:ascii="Times New Roman" w:hAnsi="Times New Roman"/>
          <w:iCs/>
          <w:sz w:val="20"/>
          <w:szCs w:val="20"/>
        </w:rPr>
        <w:t>KH</w:t>
      </w:r>
      <w:r w:rsidR="0041500B">
        <w:rPr>
          <w:rFonts w:ascii="Times New Roman" w:hAnsi="Times New Roman"/>
          <w:iCs/>
          <w:sz w:val="20"/>
          <w:szCs w:val="20"/>
        </w:rPr>
        <w:t>ĐT</w:t>
      </w:r>
      <w:r w:rsidRPr="00D67D8F">
        <w:rPr>
          <w:rFonts w:ascii="Times New Roman" w:hAnsi="Times New Roman"/>
          <w:iCs/>
          <w:sz w:val="20"/>
          <w:szCs w:val="20"/>
        </w:rPr>
        <w:t>KT</w:t>
      </w:r>
    </w:p>
    <w:p w:rsidR="00BB03C1" w:rsidRDefault="00B54E0D" w:rsidP="00876F1D">
      <w:pPr>
        <w:spacing w:line="312" w:lineRule="auto"/>
        <w:ind w:left="567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/>
      </w:r>
    </w:p>
    <w:p w:rsidR="00B21D2D" w:rsidRPr="005B1982" w:rsidRDefault="00B21D2D" w:rsidP="00876F1D">
      <w:pPr>
        <w:spacing w:line="312" w:lineRule="auto"/>
        <w:ind w:left="567"/>
        <w:rPr>
          <w:b/>
          <w:bCs/>
          <w:color w:val="FF0000"/>
          <w:sz w:val="22"/>
          <w:szCs w:val="22"/>
          <w:u w:val="single"/>
        </w:rPr>
      </w:pPr>
      <w:r w:rsidRPr="005B1982">
        <w:rPr>
          <w:b/>
          <w:bCs/>
          <w:color w:val="FF0000"/>
          <w:sz w:val="22"/>
          <w:szCs w:val="22"/>
          <w:u w:val="single"/>
        </w:rPr>
        <w:t xml:space="preserve">LỚP KẾ TOÁN DOANH NGHIỆP </w:t>
      </w:r>
      <w:r w:rsidR="0043666B" w:rsidRPr="005B1982">
        <w:rPr>
          <w:b/>
          <w:bCs/>
          <w:color w:val="FF0000"/>
          <w:sz w:val="22"/>
          <w:szCs w:val="22"/>
          <w:u w:val="single"/>
        </w:rPr>
        <w:t>1</w:t>
      </w:r>
      <w:r w:rsidRPr="005B1982">
        <w:rPr>
          <w:b/>
          <w:bCs/>
          <w:color w:val="FF0000"/>
          <w:sz w:val="22"/>
          <w:szCs w:val="22"/>
        </w:rPr>
        <w:t xml:space="preserve">  </w:t>
      </w:r>
    </w:p>
    <w:p w:rsidR="00B21D2D" w:rsidRPr="00D67D8F" w:rsidRDefault="00B21D2D" w:rsidP="00876F1D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D67D8F" w:rsidRPr="00D67D8F" w:rsidTr="00D160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876F1D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876F1D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876F1D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876F1D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876F1D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 w:rsidR="00A92BD5"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876F1D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876F1D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EE702D" w:rsidRPr="00D67D8F" w:rsidTr="0043666B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B54E0D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3114DF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Nguyên lý kế toán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43666B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E702D"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="00EE702D"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EE702D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43666B" w:rsidP="0043666B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="00EE702D"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="00EE702D"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="00EE702D"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="00EE702D"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="00EE702D"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D" w:rsidRDefault="00EE702D" w:rsidP="0043666B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 w:rsidR="0043666B">
              <w:rPr>
                <w:sz w:val="22"/>
                <w:szCs w:val="22"/>
              </w:rPr>
              <w:t>1 - 502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134BCC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43666B" w:rsidRPr="00D67D8F" w:rsidTr="0043666B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66B" w:rsidRPr="00D67D8F" w:rsidRDefault="0043666B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66B" w:rsidRPr="00D67D8F" w:rsidRDefault="0043666B" w:rsidP="00DD5B88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66B" w:rsidRPr="00D67D8F" w:rsidRDefault="0043666B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6B" w:rsidRPr="00D67D8F" w:rsidRDefault="0043666B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6B" w:rsidRPr="00D67D8F" w:rsidRDefault="0043666B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6B" w:rsidRDefault="0043666B" w:rsidP="0043666B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6B" w:rsidRPr="00D67D8F" w:rsidRDefault="00134BCC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963CBF" w:rsidRPr="00D67D8F" w:rsidTr="0043666B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Kế toán tài chính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134BCC" w:rsidP="0043666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A92BD5" w:rsidRDefault="00A92BD5" w:rsidP="00237579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237579" w:rsidRDefault="00237579" w:rsidP="00237579">
      <w:pPr>
        <w:spacing w:line="312" w:lineRule="auto"/>
        <w:ind w:left="426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 w:rsidR="0043666B"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 w:rsidR="0043666B"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 w:rsidR="0043666B">
        <w:rPr>
          <w:b/>
          <w:bCs/>
          <w:sz w:val="22"/>
          <w:szCs w:val="22"/>
        </w:rPr>
        <w:t xml:space="preserve">Tri Phương P.5 Q.10 </w:t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3114DF" w:rsidRDefault="003114DF" w:rsidP="00237579">
      <w:pPr>
        <w:spacing w:line="312" w:lineRule="auto"/>
        <w:ind w:left="426"/>
        <w:rPr>
          <w:b/>
          <w:bCs/>
          <w:sz w:val="22"/>
          <w:szCs w:val="22"/>
        </w:rPr>
      </w:pPr>
    </w:p>
    <w:p w:rsidR="003114DF" w:rsidRPr="005B1982" w:rsidRDefault="003114DF" w:rsidP="003114DF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r w:rsidRPr="005B1982">
        <w:rPr>
          <w:b/>
          <w:bCs/>
          <w:color w:val="FF0000"/>
          <w:sz w:val="22"/>
          <w:szCs w:val="22"/>
          <w:u w:val="single"/>
        </w:rPr>
        <w:lastRenderedPageBreak/>
        <w:t>LỚP KẾ TOÁN DOANH NGHIỆP 2</w:t>
      </w:r>
      <w:r w:rsidRPr="005B1982">
        <w:rPr>
          <w:b/>
          <w:bCs/>
          <w:color w:val="FF0000"/>
          <w:sz w:val="22"/>
          <w:szCs w:val="22"/>
        </w:rPr>
        <w:t xml:space="preserve">  </w:t>
      </w:r>
    </w:p>
    <w:p w:rsidR="003114DF" w:rsidRPr="00D67D8F" w:rsidRDefault="003114DF" w:rsidP="003114D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3114D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3114D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3114D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Nguyên lý kế toán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Default="003114DF" w:rsidP="003114D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3114D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3114DF">
            <w:pPr>
              <w:spacing w:line="312" w:lineRule="auto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Kế toán tài chính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Default="003114DF" w:rsidP="003114D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963CB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3114DF" w:rsidRDefault="00963CBF" w:rsidP="003114DF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3114DF" w:rsidRDefault="003114DF" w:rsidP="003114DF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3114DF" w:rsidRDefault="003114DF" w:rsidP="003114DF">
      <w:pPr>
        <w:spacing w:line="312" w:lineRule="auto"/>
        <w:ind w:left="426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3114DF" w:rsidRDefault="003114DF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3114DF" w:rsidRDefault="003114DF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BB03C1" w:rsidRDefault="00BB03C1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3B4BA7" w:rsidRPr="005B1982" w:rsidRDefault="003B4BA7" w:rsidP="003B4BA7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r w:rsidRPr="005B1982">
        <w:rPr>
          <w:b/>
          <w:bCs/>
          <w:color w:val="FF0000"/>
          <w:sz w:val="22"/>
          <w:szCs w:val="22"/>
          <w:u w:val="single"/>
        </w:rPr>
        <w:t xml:space="preserve">LỚP KẾ TOÁN DOANH NGHIỆP </w:t>
      </w:r>
      <w:r w:rsidRPr="005B1982">
        <w:rPr>
          <w:b/>
          <w:bCs/>
          <w:color w:val="FF0000"/>
          <w:sz w:val="22"/>
          <w:szCs w:val="22"/>
          <w:u w:val="single"/>
        </w:rPr>
        <w:t>3</w:t>
      </w:r>
      <w:r w:rsidRPr="005B1982">
        <w:rPr>
          <w:b/>
          <w:bCs/>
          <w:color w:val="FF0000"/>
          <w:sz w:val="22"/>
          <w:szCs w:val="22"/>
        </w:rPr>
        <w:t xml:space="preserve">  </w:t>
      </w:r>
    </w:p>
    <w:p w:rsidR="003B4BA7" w:rsidRPr="00D67D8F" w:rsidRDefault="003B4BA7" w:rsidP="003B4BA7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3B4BA7" w:rsidRPr="00D67D8F" w:rsidTr="005962B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3B4BA7" w:rsidRPr="00D67D8F" w:rsidTr="005962B3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Nguyên lý kế toán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Default="003B4BA7" w:rsidP="003B4BA7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3B4BA7" w:rsidRPr="00D67D8F" w:rsidTr="005962B3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Kế toán tài chính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Default="003B4BA7" w:rsidP="005962B3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3B4BA7" w:rsidRPr="00D67D8F" w:rsidTr="005962B3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Pr="003114DF" w:rsidRDefault="003B4BA7" w:rsidP="005962B3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Pr="00D67D8F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Default="003B4BA7" w:rsidP="005962B3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A7" w:rsidRDefault="003B4BA7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3B4BA7" w:rsidRDefault="003B4BA7" w:rsidP="003B4BA7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3B4BA7" w:rsidRDefault="003B4BA7" w:rsidP="003B4BA7">
      <w:pPr>
        <w:spacing w:line="312" w:lineRule="auto"/>
        <w:ind w:left="426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3B4BA7" w:rsidRDefault="003B4BA7" w:rsidP="003B4BA7">
      <w:pPr>
        <w:spacing w:line="312" w:lineRule="auto"/>
        <w:ind w:left="426"/>
        <w:rPr>
          <w:b/>
          <w:bCs/>
          <w:sz w:val="22"/>
          <w:szCs w:val="22"/>
        </w:rPr>
      </w:pPr>
    </w:p>
    <w:p w:rsidR="003B4BA7" w:rsidRDefault="003B4BA7" w:rsidP="003B4BA7">
      <w:pPr>
        <w:spacing w:line="312" w:lineRule="auto"/>
        <w:ind w:left="426"/>
        <w:rPr>
          <w:b/>
          <w:bCs/>
          <w:sz w:val="22"/>
          <w:szCs w:val="22"/>
        </w:rPr>
      </w:pPr>
    </w:p>
    <w:p w:rsidR="003B4BA7" w:rsidRDefault="003B4BA7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3B4BA7" w:rsidRDefault="003B4BA7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3B4BA7" w:rsidRDefault="003B4BA7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BB03C1" w:rsidRDefault="00BB03C1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3114DF" w:rsidRPr="005B1982" w:rsidRDefault="003114DF" w:rsidP="003114DF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r w:rsidRPr="005B1982">
        <w:rPr>
          <w:b/>
          <w:bCs/>
          <w:color w:val="FF0000"/>
          <w:sz w:val="22"/>
          <w:szCs w:val="22"/>
          <w:u w:val="single"/>
        </w:rPr>
        <w:t xml:space="preserve">LỚP </w:t>
      </w:r>
      <w:r w:rsidR="0083166A" w:rsidRPr="005B1982">
        <w:rPr>
          <w:b/>
          <w:bCs/>
          <w:color w:val="FF0000"/>
          <w:sz w:val="22"/>
          <w:szCs w:val="22"/>
          <w:u w:val="single"/>
        </w:rPr>
        <w:t>QUẢN TRỊ</w:t>
      </w:r>
      <w:r w:rsidRPr="005B1982">
        <w:rPr>
          <w:b/>
          <w:bCs/>
          <w:color w:val="FF0000"/>
          <w:sz w:val="22"/>
          <w:szCs w:val="22"/>
        </w:rPr>
        <w:t xml:space="preserve"> </w:t>
      </w:r>
      <w:r w:rsidR="003B4BA7" w:rsidRPr="005B1982">
        <w:rPr>
          <w:b/>
          <w:bCs/>
          <w:color w:val="FF0000"/>
          <w:sz w:val="22"/>
          <w:szCs w:val="22"/>
        </w:rPr>
        <w:t>01</w:t>
      </w:r>
    </w:p>
    <w:p w:rsidR="003114DF" w:rsidRPr="00D67D8F" w:rsidRDefault="003114DF" w:rsidP="003114D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3114D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3114D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83166A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Default="003114DF" w:rsidP="0083166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1 </w:t>
            </w:r>
            <w:r w:rsidR="0083166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3166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83166A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Quản trị học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Default="0083166A" w:rsidP="0083166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63CB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3114DF" w:rsidRDefault="00963CBF" w:rsidP="00963CBF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Quản trị nguồn nhân lực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83166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3114DF" w:rsidRDefault="003114DF" w:rsidP="003114DF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3114DF" w:rsidRPr="00D67D8F" w:rsidRDefault="003114D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3114DF" w:rsidRDefault="003114D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Default="0083166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Default="0083166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5B1982" w:rsidRDefault="005B1982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5B1982" w:rsidRDefault="005B1982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11121A" w:rsidRPr="005B1982" w:rsidRDefault="0011121A" w:rsidP="0011121A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r w:rsidRPr="005B1982">
        <w:rPr>
          <w:b/>
          <w:bCs/>
          <w:color w:val="FF0000"/>
          <w:sz w:val="22"/>
          <w:szCs w:val="22"/>
          <w:u w:val="single"/>
        </w:rPr>
        <w:lastRenderedPageBreak/>
        <w:t>LỚP QUẢN TRỊ 2</w:t>
      </w:r>
    </w:p>
    <w:p w:rsidR="0011121A" w:rsidRPr="00D67D8F" w:rsidRDefault="0011121A" w:rsidP="0011121A">
      <w:pPr>
        <w:spacing w:line="312" w:lineRule="auto"/>
        <w:rPr>
          <w:b/>
          <w:bCs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843"/>
        <w:gridCol w:w="1559"/>
        <w:gridCol w:w="2551"/>
        <w:gridCol w:w="1134"/>
        <w:gridCol w:w="567"/>
      </w:tblGrid>
      <w:tr w:rsidR="0011121A" w:rsidRPr="00D67D8F" w:rsidTr="005962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11121A" w:rsidRPr="00D67D8F" w:rsidTr="005962B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Quản trị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11121A" w:rsidRPr="00D67D8F" w:rsidTr="005962B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11121A" w:rsidRPr="00D67D8F" w:rsidTr="005962B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3114DF" w:rsidRDefault="0011121A" w:rsidP="005962B3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Quản trị nguồn nhân lực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11121A" w:rsidRDefault="0011121A" w:rsidP="0011121A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11121A" w:rsidRDefault="0011121A" w:rsidP="0011121A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  <w:r>
        <w:rPr>
          <w:b/>
          <w:bCs/>
          <w:sz w:val="22"/>
          <w:szCs w:val="22"/>
          <w:u w:val="single"/>
        </w:rPr>
        <w:t xml:space="preserve"> </w:t>
      </w:r>
    </w:p>
    <w:p w:rsidR="0083166A" w:rsidRDefault="0083166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Default="0083166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Pr="005B1982" w:rsidRDefault="0083166A" w:rsidP="0083166A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r w:rsidRPr="005B1982">
        <w:rPr>
          <w:b/>
          <w:bCs/>
          <w:color w:val="FF0000"/>
          <w:sz w:val="22"/>
          <w:szCs w:val="22"/>
          <w:u w:val="single"/>
        </w:rPr>
        <w:t>LỚP NGOẠI THƯƠNG</w:t>
      </w:r>
      <w:r w:rsidRPr="005B1982">
        <w:rPr>
          <w:b/>
          <w:bCs/>
          <w:color w:val="FF0000"/>
          <w:sz w:val="22"/>
          <w:szCs w:val="22"/>
        </w:rPr>
        <w:t xml:space="preserve"> </w:t>
      </w:r>
      <w:r w:rsidR="0011121A" w:rsidRPr="005B1982">
        <w:rPr>
          <w:b/>
          <w:bCs/>
          <w:color w:val="FF0000"/>
          <w:sz w:val="22"/>
          <w:szCs w:val="22"/>
        </w:rPr>
        <w:t>01</w:t>
      </w:r>
    </w:p>
    <w:p w:rsidR="0083166A" w:rsidRPr="00D67D8F" w:rsidRDefault="0083166A" w:rsidP="0083166A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83166A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83166A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83166A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căn bản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Default="0083166A" w:rsidP="0083166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83166A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Quản trị xuất nhập khẩu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Default="0083166A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80</w:t>
            </w:r>
            <w:r w:rsidR="00963CB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83166A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3114DF" w:rsidRDefault="0083166A" w:rsidP="00963CBF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Default="0083166A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1 - 80</w:t>
            </w:r>
            <w:r w:rsidR="00963CB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83166A" w:rsidRDefault="0083166A" w:rsidP="0083166A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83166A" w:rsidRPr="00D67D8F" w:rsidRDefault="0083166A" w:rsidP="0083166A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83166A" w:rsidRDefault="00963CB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</w:p>
    <w:p w:rsidR="0011121A" w:rsidRPr="009C562E" w:rsidRDefault="0011121A" w:rsidP="0011121A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r w:rsidRPr="009C562E">
        <w:rPr>
          <w:b/>
          <w:bCs/>
          <w:color w:val="FF0000"/>
          <w:sz w:val="22"/>
          <w:szCs w:val="22"/>
          <w:u w:val="single"/>
        </w:rPr>
        <w:t>LỚP NGOẠI THƯƠNG</w:t>
      </w:r>
      <w:r w:rsidRPr="009C562E">
        <w:rPr>
          <w:b/>
          <w:bCs/>
          <w:color w:val="FF0000"/>
          <w:sz w:val="22"/>
          <w:szCs w:val="22"/>
        </w:rPr>
        <w:t xml:space="preserve"> 02</w:t>
      </w:r>
    </w:p>
    <w:p w:rsidR="0011121A" w:rsidRPr="00D67D8F" w:rsidRDefault="0011121A" w:rsidP="0011121A">
      <w:pPr>
        <w:spacing w:line="312" w:lineRule="auto"/>
        <w:rPr>
          <w:b/>
          <w:bCs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843"/>
        <w:gridCol w:w="1559"/>
        <w:gridCol w:w="2551"/>
        <w:gridCol w:w="1134"/>
        <w:gridCol w:w="567"/>
      </w:tblGrid>
      <w:tr w:rsidR="0011121A" w:rsidRPr="00D67D8F" w:rsidTr="005962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11121A" w:rsidRPr="00D67D8F" w:rsidTr="005962B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căn bản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11121A" w:rsidRPr="00D67D8F" w:rsidTr="005962B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Tiềng Anh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11121A" w:rsidRPr="00D67D8F" w:rsidTr="005962B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3114DF" w:rsidRDefault="0011121A" w:rsidP="005962B3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Quản trị xuất nhập khâu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Default="0011121A" w:rsidP="005962B3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1A" w:rsidRPr="00D67D8F" w:rsidRDefault="0011121A" w:rsidP="005962B3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11121A" w:rsidRDefault="0011121A" w:rsidP="0011121A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11121A" w:rsidRDefault="0011121A" w:rsidP="0011121A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  <w:r>
        <w:rPr>
          <w:b/>
          <w:bCs/>
          <w:sz w:val="22"/>
          <w:szCs w:val="22"/>
          <w:u w:val="single"/>
        </w:rPr>
        <w:t xml:space="preserve"> </w:t>
      </w:r>
    </w:p>
    <w:p w:rsidR="00963CBF" w:rsidRDefault="00963CB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BB03C1" w:rsidRDefault="00BB03C1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BB03C1" w:rsidRDefault="00BB03C1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5B1982" w:rsidRDefault="00963CBF" w:rsidP="00963CBF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r w:rsidRPr="005B1982">
        <w:rPr>
          <w:b/>
          <w:bCs/>
          <w:color w:val="FF0000"/>
          <w:sz w:val="22"/>
          <w:szCs w:val="22"/>
          <w:u w:val="single"/>
        </w:rPr>
        <w:t>LỚP MARKETING</w:t>
      </w:r>
      <w:r w:rsidRPr="005B1982">
        <w:rPr>
          <w:b/>
          <w:bCs/>
          <w:color w:val="FF0000"/>
          <w:sz w:val="22"/>
          <w:szCs w:val="22"/>
        </w:rPr>
        <w:t xml:space="preserve"> </w:t>
      </w:r>
    </w:p>
    <w:p w:rsidR="00963CBF" w:rsidRPr="00D67D8F" w:rsidRDefault="00963CBF" w:rsidP="00963CB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963CB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căn bản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963CB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quốc tế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963CBF" w:rsidRDefault="00963CBF" w:rsidP="00963CBF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lastRenderedPageBreak/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963CBF" w:rsidRPr="00D67D8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BB03C1" w:rsidRDefault="00BB03C1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BB03C1" w:rsidRPr="00D67D8F" w:rsidRDefault="00BB03C1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Default="00963CB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5B1982" w:rsidRDefault="00963CBF" w:rsidP="00963CBF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r w:rsidRPr="005B1982">
        <w:rPr>
          <w:b/>
          <w:bCs/>
          <w:color w:val="FF0000"/>
          <w:sz w:val="22"/>
          <w:szCs w:val="22"/>
          <w:u w:val="single"/>
        </w:rPr>
        <w:t>LỚP TÀI CHÍNH</w:t>
      </w:r>
      <w:r w:rsidRPr="005B1982">
        <w:rPr>
          <w:b/>
          <w:bCs/>
          <w:color w:val="FF0000"/>
          <w:sz w:val="22"/>
          <w:szCs w:val="22"/>
        </w:rPr>
        <w:t xml:space="preserve"> </w:t>
      </w:r>
    </w:p>
    <w:p w:rsidR="00963CBF" w:rsidRPr="00D67D8F" w:rsidRDefault="00963CBF" w:rsidP="00963CB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Lý thuyết tài chính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963CB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134BCC" w:rsidP="00963CB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</w:tr>
      <w:tr w:rsidR="00963CB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Tài chính doanh nghiệp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134BCC" w:rsidP="00963CB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</w:tr>
    </w:tbl>
    <w:p w:rsidR="00963CBF" w:rsidRDefault="00963CBF" w:rsidP="00963CBF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963CBF" w:rsidRPr="00D67D8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D67D8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5B1982" w:rsidRDefault="00963CBF" w:rsidP="00963CBF">
      <w:pPr>
        <w:spacing w:line="312" w:lineRule="auto"/>
        <w:ind w:left="567"/>
        <w:rPr>
          <w:b/>
          <w:bCs/>
          <w:color w:val="FF0000"/>
          <w:sz w:val="22"/>
          <w:szCs w:val="22"/>
        </w:rPr>
      </w:pPr>
      <w:bookmarkStart w:id="0" w:name="_GoBack"/>
      <w:r w:rsidRPr="005B1982">
        <w:rPr>
          <w:b/>
          <w:bCs/>
          <w:color w:val="FF0000"/>
          <w:sz w:val="22"/>
          <w:szCs w:val="22"/>
          <w:u w:val="single"/>
        </w:rPr>
        <w:t>LỚP TIẾNG ANH THƯƠNG MẠI</w:t>
      </w:r>
      <w:r w:rsidRPr="005B1982">
        <w:rPr>
          <w:b/>
          <w:bCs/>
          <w:color w:val="FF0000"/>
          <w:sz w:val="22"/>
          <w:szCs w:val="22"/>
        </w:rPr>
        <w:t xml:space="preserve"> </w:t>
      </w:r>
    </w:p>
    <w:bookmarkEnd w:id="0"/>
    <w:p w:rsidR="00963CBF" w:rsidRPr="00D67D8F" w:rsidRDefault="00963CBF" w:rsidP="00963CB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 sở văn hóa Việt Nam (Đại cương VHVN)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25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134BCC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963CB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BB03C1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Ngữ pháp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134BCC" w:rsidP="00963CB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963CBF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BB03C1" w:rsidP="00BB03C1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Kỹ năng Đọc – Viết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T2/T4/T6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08/06/2020 – 12/06/2020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963CBF" w:rsidP="00963CBF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Default="00134BCC" w:rsidP="00963CB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963CBF" w:rsidRDefault="00963CBF" w:rsidP="00963CBF">
      <w:pPr>
        <w:spacing w:line="312" w:lineRule="auto"/>
        <w:ind w:left="426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963CBF" w:rsidRPr="00D67D8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</w:r>
      <w:proofErr w:type="gramStart"/>
      <w:r w:rsidRPr="00D67D8F">
        <w:rPr>
          <w:b/>
          <w:bCs/>
          <w:sz w:val="22"/>
          <w:szCs w:val="22"/>
        </w:rPr>
        <w:t>học</w:t>
      </w:r>
      <w:proofErr w:type="gramEnd"/>
      <w:r w:rsidRPr="00D67D8F">
        <w:rPr>
          <w:b/>
          <w:bCs/>
          <w:sz w:val="22"/>
          <w:szCs w:val="22"/>
        </w:rPr>
        <w:t xml:space="preserve">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963CBF" w:rsidRPr="00D67D8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D67D8F" w:rsidRDefault="00963CB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sectPr w:rsidR="00963CBF" w:rsidRPr="00D67D8F" w:rsidSect="00D07C5E">
      <w:footerReference w:type="default" r:id="rId9"/>
      <w:pgSz w:w="11907" w:h="16840" w:code="9"/>
      <w:pgMar w:top="959" w:right="992" w:bottom="851" w:left="1134" w:header="568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F65" w:rsidRDefault="00AE7F65" w:rsidP="00AD38C0">
      <w:r>
        <w:separator/>
      </w:r>
    </w:p>
  </w:endnote>
  <w:endnote w:type="continuationSeparator" w:id="0">
    <w:p w:rsidR="00AE7F65" w:rsidRDefault="00AE7F65" w:rsidP="00AD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BF" w:rsidRPr="00505EC6" w:rsidRDefault="00963CBF" w:rsidP="007E6324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3402"/>
        <w:tab w:val="center" w:pos="6237"/>
        <w:tab w:val="right" w:pos="9498"/>
        <w:tab w:val="right" w:pos="9540"/>
      </w:tabs>
      <w:rPr>
        <w:i/>
        <w:iCs/>
      </w:rPr>
    </w:pPr>
    <w:r>
      <w:rPr>
        <w:i/>
        <w:iCs/>
        <w:lang w:val="en-US"/>
      </w:rPr>
      <w:t>KHĐTKT.QT.11.02</w:t>
    </w:r>
    <w:r>
      <w:rPr>
        <w:i/>
        <w:iCs/>
        <w:lang w:val="en-US"/>
      </w:rPr>
      <w:tab/>
      <w:t>Lần ban hành</w:t>
    </w:r>
    <w:proofErr w:type="gramStart"/>
    <w:r>
      <w:rPr>
        <w:i/>
        <w:iCs/>
        <w:lang w:val="en-US"/>
      </w:rPr>
      <w:t>:1</w:t>
    </w:r>
    <w:proofErr w:type="gramEnd"/>
    <w:r>
      <w:rPr>
        <w:i/>
        <w:iCs/>
        <w:lang w:val="en-US"/>
      </w:rPr>
      <w:tab/>
      <w:t xml:space="preserve">Ngày hiệu lực: 23/04/2018 </w:t>
    </w:r>
    <w:r>
      <w:rPr>
        <w:i/>
        <w:iCs/>
        <w:lang w:val="en-US"/>
      </w:rPr>
      <w:tab/>
      <w:t xml:space="preserve">     </w:t>
    </w:r>
    <w:r w:rsidRPr="00505EC6">
      <w:rPr>
        <w:i/>
        <w:iCs/>
      </w:rPr>
      <w:t xml:space="preserve">Trang </w:t>
    </w:r>
    <w:r w:rsidRPr="00505EC6">
      <w:rPr>
        <w:i/>
        <w:iCs/>
      </w:rPr>
      <w:fldChar w:fldCharType="begin"/>
    </w:r>
    <w:r w:rsidRPr="00505EC6">
      <w:rPr>
        <w:i/>
        <w:iCs/>
      </w:rPr>
      <w:instrText xml:space="preserve"> PAGE </w:instrText>
    </w:r>
    <w:r w:rsidRPr="00505EC6">
      <w:rPr>
        <w:i/>
        <w:iCs/>
      </w:rPr>
      <w:fldChar w:fldCharType="separate"/>
    </w:r>
    <w:r w:rsidR="005B1982">
      <w:rPr>
        <w:i/>
        <w:iCs/>
        <w:noProof/>
      </w:rPr>
      <w:t>4</w:t>
    </w:r>
    <w:r w:rsidRPr="00505EC6">
      <w:rPr>
        <w:i/>
        <w:iCs/>
      </w:rPr>
      <w:fldChar w:fldCharType="end"/>
    </w:r>
    <w:r w:rsidRPr="00505EC6">
      <w:rPr>
        <w:i/>
        <w:iCs/>
      </w:rPr>
      <w:t xml:space="preserve">/ </w:t>
    </w:r>
    <w:r w:rsidRPr="00505EC6">
      <w:rPr>
        <w:i/>
        <w:iCs/>
      </w:rPr>
      <w:fldChar w:fldCharType="begin"/>
    </w:r>
    <w:r w:rsidRPr="00505EC6">
      <w:rPr>
        <w:i/>
        <w:iCs/>
      </w:rPr>
      <w:instrText xml:space="preserve"> NUMPAGES </w:instrText>
    </w:r>
    <w:r w:rsidRPr="00505EC6">
      <w:rPr>
        <w:i/>
        <w:iCs/>
      </w:rPr>
      <w:fldChar w:fldCharType="separate"/>
    </w:r>
    <w:r w:rsidR="005B1982">
      <w:rPr>
        <w:i/>
        <w:iCs/>
        <w:noProof/>
      </w:rPr>
      <w:t>4</w:t>
    </w:r>
    <w:r w:rsidRPr="00505EC6">
      <w:rPr>
        <w:i/>
        <w:iCs/>
      </w:rPr>
      <w:fldChar w:fldCharType="end"/>
    </w:r>
  </w:p>
  <w:p w:rsidR="00963CBF" w:rsidRDefault="00963CBF" w:rsidP="007E6324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F65" w:rsidRDefault="00AE7F65" w:rsidP="00AD38C0">
      <w:r>
        <w:separator/>
      </w:r>
    </w:p>
  </w:footnote>
  <w:footnote w:type="continuationSeparator" w:id="0">
    <w:p w:rsidR="00AE7F65" w:rsidRDefault="00AE7F65" w:rsidP="00AD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673"/>
    <w:multiLevelType w:val="hybridMultilevel"/>
    <w:tmpl w:val="4816D6A0"/>
    <w:lvl w:ilvl="0" w:tplc="7B18D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06D1F"/>
    <w:multiLevelType w:val="hybridMultilevel"/>
    <w:tmpl w:val="C3E6F72C"/>
    <w:lvl w:ilvl="0" w:tplc="A12CB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C5C1D50"/>
    <w:multiLevelType w:val="multilevel"/>
    <w:tmpl w:val="A43E83B6"/>
    <w:lvl w:ilvl="0">
      <w:start w:val="2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">
    <w:nsid w:val="4C9C34E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FB03D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4D"/>
    <w:rsid w:val="00001D14"/>
    <w:rsid w:val="00004E11"/>
    <w:rsid w:val="000122D9"/>
    <w:rsid w:val="00012474"/>
    <w:rsid w:val="00013B2E"/>
    <w:rsid w:val="0002034C"/>
    <w:rsid w:val="00024A6D"/>
    <w:rsid w:val="00027EF4"/>
    <w:rsid w:val="00032F16"/>
    <w:rsid w:val="00042ACB"/>
    <w:rsid w:val="00042EEE"/>
    <w:rsid w:val="00052961"/>
    <w:rsid w:val="000568CD"/>
    <w:rsid w:val="000575F3"/>
    <w:rsid w:val="00062D42"/>
    <w:rsid w:val="000632DA"/>
    <w:rsid w:val="00066318"/>
    <w:rsid w:val="00073A04"/>
    <w:rsid w:val="00073BD6"/>
    <w:rsid w:val="00074E89"/>
    <w:rsid w:val="00074F45"/>
    <w:rsid w:val="00076500"/>
    <w:rsid w:val="000808DE"/>
    <w:rsid w:val="00080D40"/>
    <w:rsid w:val="0008127A"/>
    <w:rsid w:val="00081FCF"/>
    <w:rsid w:val="00084BFF"/>
    <w:rsid w:val="0009177A"/>
    <w:rsid w:val="000A0D4E"/>
    <w:rsid w:val="000A11F2"/>
    <w:rsid w:val="000A4F71"/>
    <w:rsid w:val="000A68DC"/>
    <w:rsid w:val="000A7AD6"/>
    <w:rsid w:val="000B15B6"/>
    <w:rsid w:val="000B45CF"/>
    <w:rsid w:val="000C0A8B"/>
    <w:rsid w:val="000C1AD2"/>
    <w:rsid w:val="000C5947"/>
    <w:rsid w:val="000D16D1"/>
    <w:rsid w:val="000D1F6C"/>
    <w:rsid w:val="000E1806"/>
    <w:rsid w:val="000E46B2"/>
    <w:rsid w:val="000E5BBC"/>
    <w:rsid w:val="000F24B3"/>
    <w:rsid w:val="000F5214"/>
    <w:rsid w:val="001026EA"/>
    <w:rsid w:val="001028FE"/>
    <w:rsid w:val="00106211"/>
    <w:rsid w:val="0011121A"/>
    <w:rsid w:val="00111B22"/>
    <w:rsid w:val="00113F97"/>
    <w:rsid w:val="00117F34"/>
    <w:rsid w:val="00122902"/>
    <w:rsid w:val="001229F5"/>
    <w:rsid w:val="00123FE7"/>
    <w:rsid w:val="001264E5"/>
    <w:rsid w:val="00126C2D"/>
    <w:rsid w:val="00130B96"/>
    <w:rsid w:val="00131514"/>
    <w:rsid w:val="00132E67"/>
    <w:rsid w:val="00132F0C"/>
    <w:rsid w:val="00134BCC"/>
    <w:rsid w:val="00142319"/>
    <w:rsid w:val="001449C8"/>
    <w:rsid w:val="00151C4D"/>
    <w:rsid w:val="00153255"/>
    <w:rsid w:val="00155B56"/>
    <w:rsid w:val="00160E18"/>
    <w:rsid w:val="001610C8"/>
    <w:rsid w:val="00161997"/>
    <w:rsid w:val="001653E4"/>
    <w:rsid w:val="001712EA"/>
    <w:rsid w:val="00171D4E"/>
    <w:rsid w:val="00171E0F"/>
    <w:rsid w:val="0017604A"/>
    <w:rsid w:val="00182407"/>
    <w:rsid w:val="00194405"/>
    <w:rsid w:val="001A01C2"/>
    <w:rsid w:val="001A36DE"/>
    <w:rsid w:val="001B204B"/>
    <w:rsid w:val="001B55CF"/>
    <w:rsid w:val="001B62D2"/>
    <w:rsid w:val="001C50AF"/>
    <w:rsid w:val="001D0551"/>
    <w:rsid w:val="001D3B46"/>
    <w:rsid w:val="001D6609"/>
    <w:rsid w:val="001E3698"/>
    <w:rsid w:val="001E5B37"/>
    <w:rsid w:val="001E6899"/>
    <w:rsid w:val="001F5FDA"/>
    <w:rsid w:val="001F60C3"/>
    <w:rsid w:val="00201D01"/>
    <w:rsid w:val="00201DBE"/>
    <w:rsid w:val="002036A5"/>
    <w:rsid w:val="0020373D"/>
    <w:rsid w:val="00204DDB"/>
    <w:rsid w:val="002208AC"/>
    <w:rsid w:val="002214FB"/>
    <w:rsid w:val="00222A9F"/>
    <w:rsid w:val="00223FCE"/>
    <w:rsid w:val="00224A82"/>
    <w:rsid w:val="00232CA1"/>
    <w:rsid w:val="0023346E"/>
    <w:rsid w:val="0023363E"/>
    <w:rsid w:val="00233A2F"/>
    <w:rsid w:val="00234DD6"/>
    <w:rsid w:val="00237579"/>
    <w:rsid w:val="00240DB2"/>
    <w:rsid w:val="00256372"/>
    <w:rsid w:val="002605A0"/>
    <w:rsid w:val="00271F93"/>
    <w:rsid w:val="0027303C"/>
    <w:rsid w:val="00273063"/>
    <w:rsid w:val="00277C56"/>
    <w:rsid w:val="00280C4F"/>
    <w:rsid w:val="00281D32"/>
    <w:rsid w:val="002839A7"/>
    <w:rsid w:val="00297C98"/>
    <w:rsid w:val="002B1D89"/>
    <w:rsid w:val="002B2680"/>
    <w:rsid w:val="002C0C7F"/>
    <w:rsid w:val="002C41E7"/>
    <w:rsid w:val="002D1874"/>
    <w:rsid w:val="002D2FDF"/>
    <w:rsid w:val="002D46E0"/>
    <w:rsid w:val="002D5E5B"/>
    <w:rsid w:val="002E01BB"/>
    <w:rsid w:val="002E0E12"/>
    <w:rsid w:val="002E29D9"/>
    <w:rsid w:val="002E4099"/>
    <w:rsid w:val="002E4E40"/>
    <w:rsid w:val="002F054F"/>
    <w:rsid w:val="002F18C5"/>
    <w:rsid w:val="002F2A7B"/>
    <w:rsid w:val="002F7B71"/>
    <w:rsid w:val="00300BEC"/>
    <w:rsid w:val="00302E90"/>
    <w:rsid w:val="003114DF"/>
    <w:rsid w:val="003163DE"/>
    <w:rsid w:val="00320487"/>
    <w:rsid w:val="00320699"/>
    <w:rsid w:val="00321AD2"/>
    <w:rsid w:val="00327D23"/>
    <w:rsid w:val="00332A5E"/>
    <w:rsid w:val="00333C31"/>
    <w:rsid w:val="003467E4"/>
    <w:rsid w:val="00346F5C"/>
    <w:rsid w:val="00351549"/>
    <w:rsid w:val="003527C0"/>
    <w:rsid w:val="00353A29"/>
    <w:rsid w:val="00361058"/>
    <w:rsid w:val="00361542"/>
    <w:rsid w:val="00365152"/>
    <w:rsid w:val="0036583E"/>
    <w:rsid w:val="003728F5"/>
    <w:rsid w:val="0038069E"/>
    <w:rsid w:val="00382080"/>
    <w:rsid w:val="00384BDC"/>
    <w:rsid w:val="00385AF3"/>
    <w:rsid w:val="003965EF"/>
    <w:rsid w:val="00396AD5"/>
    <w:rsid w:val="003A11E8"/>
    <w:rsid w:val="003B0057"/>
    <w:rsid w:val="003B4BA7"/>
    <w:rsid w:val="003C1FB3"/>
    <w:rsid w:val="003C22C3"/>
    <w:rsid w:val="003C3FAC"/>
    <w:rsid w:val="003E2C79"/>
    <w:rsid w:val="003E4238"/>
    <w:rsid w:val="003E475C"/>
    <w:rsid w:val="003F1CBE"/>
    <w:rsid w:val="003F2737"/>
    <w:rsid w:val="00401004"/>
    <w:rsid w:val="004115C4"/>
    <w:rsid w:val="0041291A"/>
    <w:rsid w:val="0041500B"/>
    <w:rsid w:val="00417D53"/>
    <w:rsid w:val="004207DF"/>
    <w:rsid w:val="004222DA"/>
    <w:rsid w:val="00423FCC"/>
    <w:rsid w:val="004264E4"/>
    <w:rsid w:val="00426553"/>
    <w:rsid w:val="0043666B"/>
    <w:rsid w:val="00442F7D"/>
    <w:rsid w:val="004438D6"/>
    <w:rsid w:val="004523B7"/>
    <w:rsid w:val="004532D8"/>
    <w:rsid w:val="00461264"/>
    <w:rsid w:val="00462C63"/>
    <w:rsid w:val="004633C0"/>
    <w:rsid w:val="0046441A"/>
    <w:rsid w:val="00466E39"/>
    <w:rsid w:val="00473C62"/>
    <w:rsid w:val="00482D1A"/>
    <w:rsid w:val="00496438"/>
    <w:rsid w:val="004B430E"/>
    <w:rsid w:val="004B6134"/>
    <w:rsid w:val="004B73CD"/>
    <w:rsid w:val="004C1BFF"/>
    <w:rsid w:val="004C1DBF"/>
    <w:rsid w:val="004D1B1B"/>
    <w:rsid w:val="004D5607"/>
    <w:rsid w:val="004D715B"/>
    <w:rsid w:val="004E0403"/>
    <w:rsid w:val="004E35FF"/>
    <w:rsid w:val="004E6AB8"/>
    <w:rsid w:val="004F04E7"/>
    <w:rsid w:val="004F1C7A"/>
    <w:rsid w:val="004F385C"/>
    <w:rsid w:val="00504C6E"/>
    <w:rsid w:val="00505EC6"/>
    <w:rsid w:val="00506AE2"/>
    <w:rsid w:val="00515485"/>
    <w:rsid w:val="005208EA"/>
    <w:rsid w:val="005247C2"/>
    <w:rsid w:val="00526093"/>
    <w:rsid w:val="00526868"/>
    <w:rsid w:val="005273A7"/>
    <w:rsid w:val="0052750E"/>
    <w:rsid w:val="005307DA"/>
    <w:rsid w:val="00531229"/>
    <w:rsid w:val="00537A94"/>
    <w:rsid w:val="00543E54"/>
    <w:rsid w:val="00544BE4"/>
    <w:rsid w:val="005464CC"/>
    <w:rsid w:val="005517EE"/>
    <w:rsid w:val="0057171D"/>
    <w:rsid w:val="005731EA"/>
    <w:rsid w:val="00573D66"/>
    <w:rsid w:val="00573D6F"/>
    <w:rsid w:val="00591B7E"/>
    <w:rsid w:val="0059642A"/>
    <w:rsid w:val="005A3452"/>
    <w:rsid w:val="005A38EE"/>
    <w:rsid w:val="005A4B04"/>
    <w:rsid w:val="005A5ADF"/>
    <w:rsid w:val="005B1982"/>
    <w:rsid w:val="005C0316"/>
    <w:rsid w:val="005D3057"/>
    <w:rsid w:val="005D4EF4"/>
    <w:rsid w:val="005D5630"/>
    <w:rsid w:val="005D5E3A"/>
    <w:rsid w:val="005E1CE4"/>
    <w:rsid w:val="005E27E4"/>
    <w:rsid w:val="005E34BF"/>
    <w:rsid w:val="005E4EBC"/>
    <w:rsid w:val="005E6BDE"/>
    <w:rsid w:val="005F0102"/>
    <w:rsid w:val="005F4896"/>
    <w:rsid w:val="005F5618"/>
    <w:rsid w:val="005F62C0"/>
    <w:rsid w:val="005F7387"/>
    <w:rsid w:val="006013F9"/>
    <w:rsid w:val="0060479E"/>
    <w:rsid w:val="006053CE"/>
    <w:rsid w:val="0061008E"/>
    <w:rsid w:val="0063052E"/>
    <w:rsid w:val="00633C8A"/>
    <w:rsid w:val="00640415"/>
    <w:rsid w:val="0064370B"/>
    <w:rsid w:val="00646921"/>
    <w:rsid w:val="00646ABE"/>
    <w:rsid w:val="006474EC"/>
    <w:rsid w:val="006478AA"/>
    <w:rsid w:val="00650B39"/>
    <w:rsid w:val="006513A0"/>
    <w:rsid w:val="00651844"/>
    <w:rsid w:val="00654E1C"/>
    <w:rsid w:val="00657D62"/>
    <w:rsid w:val="00671827"/>
    <w:rsid w:val="006825D3"/>
    <w:rsid w:val="00690BBE"/>
    <w:rsid w:val="006939A7"/>
    <w:rsid w:val="006A1B7F"/>
    <w:rsid w:val="006A2402"/>
    <w:rsid w:val="006B5868"/>
    <w:rsid w:val="006B7CB8"/>
    <w:rsid w:val="006C14D1"/>
    <w:rsid w:val="006C6EAB"/>
    <w:rsid w:val="006D07B5"/>
    <w:rsid w:val="006D222F"/>
    <w:rsid w:val="006D2BC2"/>
    <w:rsid w:val="006D79B9"/>
    <w:rsid w:val="006E03AE"/>
    <w:rsid w:val="006E1748"/>
    <w:rsid w:val="006E1931"/>
    <w:rsid w:val="006E3BC6"/>
    <w:rsid w:val="006E5C1A"/>
    <w:rsid w:val="006E5DEE"/>
    <w:rsid w:val="006E71DE"/>
    <w:rsid w:val="006F1B1E"/>
    <w:rsid w:val="006F1DEF"/>
    <w:rsid w:val="006F61C6"/>
    <w:rsid w:val="006F669E"/>
    <w:rsid w:val="006F69C7"/>
    <w:rsid w:val="007056F8"/>
    <w:rsid w:val="00707C1C"/>
    <w:rsid w:val="00712EE8"/>
    <w:rsid w:val="00715666"/>
    <w:rsid w:val="00715960"/>
    <w:rsid w:val="00717D0C"/>
    <w:rsid w:val="00721B92"/>
    <w:rsid w:val="007262ED"/>
    <w:rsid w:val="0072675D"/>
    <w:rsid w:val="00740AB8"/>
    <w:rsid w:val="00744BEC"/>
    <w:rsid w:val="0074770E"/>
    <w:rsid w:val="00753439"/>
    <w:rsid w:val="00753A47"/>
    <w:rsid w:val="00754156"/>
    <w:rsid w:val="00760281"/>
    <w:rsid w:val="00760EF0"/>
    <w:rsid w:val="007631C2"/>
    <w:rsid w:val="00764FE2"/>
    <w:rsid w:val="00772F4A"/>
    <w:rsid w:val="0078137A"/>
    <w:rsid w:val="00795D11"/>
    <w:rsid w:val="007A0E50"/>
    <w:rsid w:val="007A3D76"/>
    <w:rsid w:val="007B7071"/>
    <w:rsid w:val="007C28CF"/>
    <w:rsid w:val="007C36C3"/>
    <w:rsid w:val="007C76A3"/>
    <w:rsid w:val="007D0492"/>
    <w:rsid w:val="007D04E6"/>
    <w:rsid w:val="007D4383"/>
    <w:rsid w:val="007E2588"/>
    <w:rsid w:val="007E421A"/>
    <w:rsid w:val="007E6324"/>
    <w:rsid w:val="007E6602"/>
    <w:rsid w:val="007E6AEC"/>
    <w:rsid w:val="007F6E41"/>
    <w:rsid w:val="00800B9A"/>
    <w:rsid w:val="00802361"/>
    <w:rsid w:val="008043DF"/>
    <w:rsid w:val="008058C0"/>
    <w:rsid w:val="00810847"/>
    <w:rsid w:val="008227F9"/>
    <w:rsid w:val="00823925"/>
    <w:rsid w:val="00825F63"/>
    <w:rsid w:val="00830FEB"/>
    <w:rsid w:val="0083166A"/>
    <w:rsid w:val="008344F5"/>
    <w:rsid w:val="008362C9"/>
    <w:rsid w:val="008363DC"/>
    <w:rsid w:val="00841F78"/>
    <w:rsid w:val="0084605D"/>
    <w:rsid w:val="00846A67"/>
    <w:rsid w:val="0085079A"/>
    <w:rsid w:val="00851BB3"/>
    <w:rsid w:val="00853908"/>
    <w:rsid w:val="0085571D"/>
    <w:rsid w:val="00855D20"/>
    <w:rsid w:val="00864807"/>
    <w:rsid w:val="00870217"/>
    <w:rsid w:val="008705A8"/>
    <w:rsid w:val="00876F1D"/>
    <w:rsid w:val="00886FF1"/>
    <w:rsid w:val="0089311F"/>
    <w:rsid w:val="00895192"/>
    <w:rsid w:val="0089591C"/>
    <w:rsid w:val="008A0F54"/>
    <w:rsid w:val="008A2EAE"/>
    <w:rsid w:val="008B058F"/>
    <w:rsid w:val="008B2172"/>
    <w:rsid w:val="008B4992"/>
    <w:rsid w:val="008C03CA"/>
    <w:rsid w:val="008C569C"/>
    <w:rsid w:val="008C7E99"/>
    <w:rsid w:val="008E154F"/>
    <w:rsid w:val="008E5718"/>
    <w:rsid w:val="008E7816"/>
    <w:rsid w:val="008F6305"/>
    <w:rsid w:val="008F6FC5"/>
    <w:rsid w:val="00911701"/>
    <w:rsid w:val="00916148"/>
    <w:rsid w:val="00926459"/>
    <w:rsid w:val="00935363"/>
    <w:rsid w:val="009461BE"/>
    <w:rsid w:val="00963CBF"/>
    <w:rsid w:val="0096670D"/>
    <w:rsid w:val="00966FB0"/>
    <w:rsid w:val="00970FA1"/>
    <w:rsid w:val="00974C55"/>
    <w:rsid w:val="00981FB3"/>
    <w:rsid w:val="00982AAA"/>
    <w:rsid w:val="00983CE7"/>
    <w:rsid w:val="0099224A"/>
    <w:rsid w:val="00992363"/>
    <w:rsid w:val="009970E0"/>
    <w:rsid w:val="009A51E5"/>
    <w:rsid w:val="009A7837"/>
    <w:rsid w:val="009B2C89"/>
    <w:rsid w:val="009B4F45"/>
    <w:rsid w:val="009B6C5F"/>
    <w:rsid w:val="009B7B18"/>
    <w:rsid w:val="009D01EF"/>
    <w:rsid w:val="009D2E4D"/>
    <w:rsid w:val="009D3C3C"/>
    <w:rsid w:val="009E067B"/>
    <w:rsid w:val="009E19A9"/>
    <w:rsid w:val="009E1BED"/>
    <w:rsid w:val="009E27C8"/>
    <w:rsid w:val="009E3507"/>
    <w:rsid w:val="009E38D2"/>
    <w:rsid w:val="009F22FB"/>
    <w:rsid w:val="009F2E15"/>
    <w:rsid w:val="009F4A6A"/>
    <w:rsid w:val="009F4FAA"/>
    <w:rsid w:val="009F7D4A"/>
    <w:rsid w:val="00A01019"/>
    <w:rsid w:val="00A058C3"/>
    <w:rsid w:val="00A06D00"/>
    <w:rsid w:val="00A1306D"/>
    <w:rsid w:val="00A139FA"/>
    <w:rsid w:val="00A164A7"/>
    <w:rsid w:val="00A1702E"/>
    <w:rsid w:val="00A2567A"/>
    <w:rsid w:val="00A25BBB"/>
    <w:rsid w:val="00A3354E"/>
    <w:rsid w:val="00A3738B"/>
    <w:rsid w:val="00A767DB"/>
    <w:rsid w:val="00A77E9B"/>
    <w:rsid w:val="00A80157"/>
    <w:rsid w:val="00A84B2A"/>
    <w:rsid w:val="00A852DE"/>
    <w:rsid w:val="00A868BE"/>
    <w:rsid w:val="00A920B7"/>
    <w:rsid w:val="00A92BD5"/>
    <w:rsid w:val="00A937D6"/>
    <w:rsid w:val="00AA7D4D"/>
    <w:rsid w:val="00AB6A87"/>
    <w:rsid w:val="00AB7CE8"/>
    <w:rsid w:val="00AC2B04"/>
    <w:rsid w:val="00AC3493"/>
    <w:rsid w:val="00AC7ED7"/>
    <w:rsid w:val="00AD38C0"/>
    <w:rsid w:val="00AE7F65"/>
    <w:rsid w:val="00B1375D"/>
    <w:rsid w:val="00B13BFD"/>
    <w:rsid w:val="00B21339"/>
    <w:rsid w:val="00B21D2D"/>
    <w:rsid w:val="00B261B1"/>
    <w:rsid w:val="00B264D0"/>
    <w:rsid w:val="00B31C56"/>
    <w:rsid w:val="00B32307"/>
    <w:rsid w:val="00B33BFC"/>
    <w:rsid w:val="00B37407"/>
    <w:rsid w:val="00B40D08"/>
    <w:rsid w:val="00B466A1"/>
    <w:rsid w:val="00B50E90"/>
    <w:rsid w:val="00B51309"/>
    <w:rsid w:val="00B52643"/>
    <w:rsid w:val="00B54E0D"/>
    <w:rsid w:val="00B56BB4"/>
    <w:rsid w:val="00B70769"/>
    <w:rsid w:val="00B74DDD"/>
    <w:rsid w:val="00B7660F"/>
    <w:rsid w:val="00B76CF2"/>
    <w:rsid w:val="00B8066B"/>
    <w:rsid w:val="00B85CD4"/>
    <w:rsid w:val="00B900C3"/>
    <w:rsid w:val="00B931A1"/>
    <w:rsid w:val="00B94398"/>
    <w:rsid w:val="00B95863"/>
    <w:rsid w:val="00B96831"/>
    <w:rsid w:val="00BB03C1"/>
    <w:rsid w:val="00BB1921"/>
    <w:rsid w:val="00BB41B4"/>
    <w:rsid w:val="00BB5880"/>
    <w:rsid w:val="00BC148C"/>
    <w:rsid w:val="00BD01E2"/>
    <w:rsid w:val="00BD6B3D"/>
    <w:rsid w:val="00BE1B13"/>
    <w:rsid w:val="00BE7142"/>
    <w:rsid w:val="00BF25B6"/>
    <w:rsid w:val="00BF6F34"/>
    <w:rsid w:val="00BF726F"/>
    <w:rsid w:val="00C01674"/>
    <w:rsid w:val="00C100C3"/>
    <w:rsid w:val="00C1125D"/>
    <w:rsid w:val="00C1139D"/>
    <w:rsid w:val="00C11D85"/>
    <w:rsid w:val="00C13195"/>
    <w:rsid w:val="00C137FD"/>
    <w:rsid w:val="00C25BB5"/>
    <w:rsid w:val="00C2714F"/>
    <w:rsid w:val="00C421F4"/>
    <w:rsid w:val="00C43710"/>
    <w:rsid w:val="00C45AED"/>
    <w:rsid w:val="00C53D69"/>
    <w:rsid w:val="00C636DE"/>
    <w:rsid w:val="00C65F83"/>
    <w:rsid w:val="00C776DC"/>
    <w:rsid w:val="00C874A2"/>
    <w:rsid w:val="00C8756D"/>
    <w:rsid w:val="00C87F49"/>
    <w:rsid w:val="00C9587F"/>
    <w:rsid w:val="00C95CF6"/>
    <w:rsid w:val="00C97BEC"/>
    <w:rsid w:val="00CA0FE9"/>
    <w:rsid w:val="00CA4160"/>
    <w:rsid w:val="00CA5C8F"/>
    <w:rsid w:val="00CA733A"/>
    <w:rsid w:val="00CB08C1"/>
    <w:rsid w:val="00CB0F78"/>
    <w:rsid w:val="00CC21D1"/>
    <w:rsid w:val="00CC6329"/>
    <w:rsid w:val="00CC717A"/>
    <w:rsid w:val="00CD6387"/>
    <w:rsid w:val="00CE0182"/>
    <w:rsid w:val="00CE5F3B"/>
    <w:rsid w:val="00CE6E93"/>
    <w:rsid w:val="00CF156D"/>
    <w:rsid w:val="00D07C5E"/>
    <w:rsid w:val="00D10C22"/>
    <w:rsid w:val="00D12D4A"/>
    <w:rsid w:val="00D158DC"/>
    <w:rsid w:val="00D160C4"/>
    <w:rsid w:val="00D36010"/>
    <w:rsid w:val="00D40BCC"/>
    <w:rsid w:val="00D42E78"/>
    <w:rsid w:val="00D439B4"/>
    <w:rsid w:val="00D51992"/>
    <w:rsid w:val="00D52FD2"/>
    <w:rsid w:val="00D5388D"/>
    <w:rsid w:val="00D54472"/>
    <w:rsid w:val="00D63919"/>
    <w:rsid w:val="00D65A7A"/>
    <w:rsid w:val="00D67D8F"/>
    <w:rsid w:val="00D70A73"/>
    <w:rsid w:val="00D7266C"/>
    <w:rsid w:val="00D76735"/>
    <w:rsid w:val="00D76873"/>
    <w:rsid w:val="00D80381"/>
    <w:rsid w:val="00D80ABC"/>
    <w:rsid w:val="00D8253E"/>
    <w:rsid w:val="00D926A0"/>
    <w:rsid w:val="00D92E4F"/>
    <w:rsid w:val="00D9407E"/>
    <w:rsid w:val="00D96908"/>
    <w:rsid w:val="00D97E2B"/>
    <w:rsid w:val="00DB5390"/>
    <w:rsid w:val="00DB6007"/>
    <w:rsid w:val="00DD5B88"/>
    <w:rsid w:val="00DE0EF4"/>
    <w:rsid w:val="00DE1EE7"/>
    <w:rsid w:val="00DE2DC5"/>
    <w:rsid w:val="00DE4171"/>
    <w:rsid w:val="00DE5F92"/>
    <w:rsid w:val="00DE7F8B"/>
    <w:rsid w:val="00DF518F"/>
    <w:rsid w:val="00DF605F"/>
    <w:rsid w:val="00E02FAF"/>
    <w:rsid w:val="00E0671B"/>
    <w:rsid w:val="00E21A9F"/>
    <w:rsid w:val="00E21EB3"/>
    <w:rsid w:val="00E25281"/>
    <w:rsid w:val="00E3733D"/>
    <w:rsid w:val="00E37830"/>
    <w:rsid w:val="00E414B5"/>
    <w:rsid w:val="00E441A0"/>
    <w:rsid w:val="00E449A7"/>
    <w:rsid w:val="00E604B5"/>
    <w:rsid w:val="00E637E1"/>
    <w:rsid w:val="00E65ACA"/>
    <w:rsid w:val="00E67050"/>
    <w:rsid w:val="00E7020D"/>
    <w:rsid w:val="00E70C21"/>
    <w:rsid w:val="00E7588F"/>
    <w:rsid w:val="00E75D5A"/>
    <w:rsid w:val="00E77006"/>
    <w:rsid w:val="00E826CC"/>
    <w:rsid w:val="00E84B69"/>
    <w:rsid w:val="00E91127"/>
    <w:rsid w:val="00E91261"/>
    <w:rsid w:val="00E92F1A"/>
    <w:rsid w:val="00E9507C"/>
    <w:rsid w:val="00EA2773"/>
    <w:rsid w:val="00EA509A"/>
    <w:rsid w:val="00EB3C36"/>
    <w:rsid w:val="00EB610C"/>
    <w:rsid w:val="00EC04EF"/>
    <w:rsid w:val="00EC0A5D"/>
    <w:rsid w:val="00EC1256"/>
    <w:rsid w:val="00ED1C6B"/>
    <w:rsid w:val="00ED3FE4"/>
    <w:rsid w:val="00EE1027"/>
    <w:rsid w:val="00EE4893"/>
    <w:rsid w:val="00EE4C50"/>
    <w:rsid w:val="00EE6E03"/>
    <w:rsid w:val="00EE702D"/>
    <w:rsid w:val="00EF0C6C"/>
    <w:rsid w:val="00EF0CA2"/>
    <w:rsid w:val="00F00A6D"/>
    <w:rsid w:val="00F02117"/>
    <w:rsid w:val="00F023E2"/>
    <w:rsid w:val="00F07415"/>
    <w:rsid w:val="00F16D8D"/>
    <w:rsid w:val="00F1795B"/>
    <w:rsid w:val="00F2717C"/>
    <w:rsid w:val="00F3006F"/>
    <w:rsid w:val="00F44EDF"/>
    <w:rsid w:val="00F477D7"/>
    <w:rsid w:val="00F47ABC"/>
    <w:rsid w:val="00F5394B"/>
    <w:rsid w:val="00F55113"/>
    <w:rsid w:val="00F55DBF"/>
    <w:rsid w:val="00F56E2D"/>
    <w:rsid w:val="00F60D3C"/>
    <w:rsid w:val="00F62A83"/>
    <w:rsid w:val="00F634D6"/>
    <w:rsid w:val="00F64C5F"/>
    <w:rsid w:val="00F70996"/>
    <w:rsid w:val="00F7460A"/>
    <w:rsid w:val="00F75A00"/>
    <w:rsid w:val="00F7780A"/>
    <w:rsid w:val="00F77E00"/>
    <w:rsid w:val="00F85BA6"/>
    <w:rsid w:val="00F85E82"/>
    <w:rsid w:val="00F96D0E"/>
    <w:rsid w:val="00F97848"/>
    <w:rsid w:val="00F97BB3"/>
    <w:rsid w:val="00F97C04"/>
    <w:rsid w:val="00FA1FE0"/>
    <w:rsid w:val="00FA3820"/>
    <w:rsid w:val="00FA4DB8"/>
    <w:rsid w:val="00FB0DD1"/>
    <w:rsid w:val="00FB6833"/>
    <w:rsid w:val="00FC4FDB"/>
    <w:rsid w:val="00FC5B52"/>
    <w:rsid w:val="00FC64F1"/>
    <w:rsid w:val="00FD4C50"/>
    <w:rsid w:val="00FD6617"/>
    <w:rsid w:val="00FE2569"/>
    <w:rsid w:val="00FE3DCC"/>
    <w:rsid w:val="00FE4085"/>
    <w:rsid w:val="00FE6991"/>
    <w:rsid w:val="00FE6E41"/>
    <w:rsid w:val="00FF3057"/>
    <w:rsid w:val="00FF6F7E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C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079A"/>
    <w:pPr>
      <w:keepNext/>
      <w:tabs>
        <w:tab w:val="center" w:pos="2000"/>
        <w:tab w:val="center" w:pos="8000"/>
      </w:tabs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85079A"/>
    <w:pPr>
      <w:keepNext/>
      <w:jc w:val="center"/>
      <w:outlineLvl w:val="1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004E11"/>
    <w:pPr>
      <w:keepNext/>
      <w:jc w:val="right"/>
      <w:outlineLvl w:val="3"/>
    </w:pPr>
    <w:rPr>
      <w:rFonts w:ascii=".VnTime" w:hAnsi=".VnTime"/>
      <w:b/>
      <w:bCs/>
      <w:sz w:val="26"/>
    </w:rPr>
  </w:style>
  <w:style w:type="paragraph" w:styleId="Heading6">
    <w:name w:val="heading 6"/>
    <w:basedOn w:val="Normal"/>
    <w:next w:val="Normal"/>
    <w:link w:val="Heading6Char"/>
    <w:qFormat/>
    <w:rsid w:val="008507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04E1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AD38C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D38C0"/>
    <w:rPr>
      <w:sz w:val="24"/>
      <w:szCs w:val="24"/>
    </w:rPr>
  </w:style>
  <w:style w:type="paragraph" w:styleId="Footer">
    <w:name w:val="footer"/>
    <w:basedOn w:val="Normal"/>
    <w:link w:val="FooterChar"/>
    <w:rsid w:val="00AD38C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D38C0"/>
    <w:rPr>
      <w:sz w:val="24"/>
      <w:szCs w:val="24"/>
    </w:rPr>
  </w:style>
  <w:style w:type="paragraph" w:styleId="BalloonText">
    <w:name w:val="Balloon Text"/>
    <w:basedOn w:val="Normal"/>
    <w:link w:val="BalloonTextChar"/>
    <w:rsid w:val="00C4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5A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85079A"/>
    <w:rPr>
      <w:rFonts w:ascii="Arial" w:hAnsi="Arial"/>
      <w:b/>
      <w:sz w:val="18"/>
      <w:szCs w:val="24"/>
    </w:rPr>
  </w:style>
  <w:style w:type="character" w:customStyle="1" w:styleId="Heading2Char">
    <w:name w:val="Heading 2 Char"/>
    <w:link w:val="Heading2"/>
    <w:rsid w:val="0085079A"/>
    <w:rPr>
      <w:b/>
      <w:bCs/>
      <w:sz w:val="32"/>
      <w:szCs w:val="24"/>
    </w:rPr>
  </w:style>
  <w:style w:type="character" w:customStyle="1" w:styleId="Heading6Char">
    <w:name w:val="Heading 6 Char"/>
    <w:link w:val="Heading6"/>
    <w:rsid w:val="0085079A"/>
    <w:rPr>
      <w:b/>
      <w:bCs/>
      <w:sz w:val="22"/>
      <w:szCs w:val="22"/>
    </w:rPr>
  </w:style>
  <w:style w:type="paragraph" w:styleId="PlainText">
    <w:name w:val="Plain Text"/>
    <w:basedOn w:val="Normal"/>
    <w:link w:val="PlainTextChar"/>
    <w:rsid w:val="0085079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85079A"/>
    <w:rPr>
      <w:rFonts w:ascii="Courier New" w:hAnsi="Courier New"/>
    </w:rPr>
  </w:style>
  <w:style w:type="character" w:styleId="PageNumber">
    <w:name w:val="page number"/>
    <w:rsid w:val="0085079A"/>
    <w:rPr>
      <w:rFonts w:cs="Times New Roman"/>
    </w:rPr>
  </w:style>
  <w:style w:type="paragraph" w:styleId="BodyText">
    <w:name w:val="Body Text"/>
    <w:basedOn w:val="Normal"/>
    <w:link w:val="BodyTextChar"/>
    <w:rsid w:val="0085079A"/>
    <w:pPr>
      <w:tabs>
        <w:tab w:val="center" w:pos="2000"/>
        <w:tab w:val="center" w:pos="8000"/>
      </w:tabs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85079A"/>
    <w:rPr>
      <w:rFonts w:ascii="Arial" w:hAnsi="Arial"/>
      <w:sz w:val="22"/>
      <w:szCs w:val="24"/>
    </w:rPr>
  </w:style>
  <w:style w:type="paragraph" w:styleId="BodyText2">
    <w:name w:val="Body Text 2"/>
    <w:basedOn w:val="Normal"/>
    <w:link w:val="BodyText2Char"/>
    <w:rsid w:val="0085079A"/>
    <w:pPr>
      <w:tabs>
        <w:tab w:val="center" w:pos="2000"/>
        <w:tab w:val="center" w:pos="8000"/>
      </w:tabs>
      <w:ind w:right="234"/>
    </w:pPr>
    <w:rPr>
      <w:rFonts w:ascii="Arial" w:hAnsi="Arial"/>
      <w:b/>
      <w:sz w:val="20"/>
    </w:rPr>
  </w:style>
  <w:style w:type="character" w:customStyle="1" w:styleId="BodyText2Char">
    <w:name w:val="Body Text 2 Char"/>
    <w:link w:val="BodyText2"/>
    <w:rsid w:val="0085079A"/>
    <w:rPr>
      <w:rFonts w:ascii="Arial" w:hAnsi="Arial"/>
      <w:b/>
      <w:szCs w:val="24"/>
    </w:rPr>
  </w:style>
  <w:style w:type="paragraph" w:styleId="ListBullet">
    <w:name w:val="List Bullet"/>
    <w:basedOn w:val="Normal"/>
    <w:autoRedefine/>
    <w:rsid w:val="00130B96"/>
    <w:pPr>
      <w:jc w:val="center"/>
    </w:pPr>
    <w:rPr>
      <w:rFonts w:ascii="VNI-Helve" w:hAnsi="VNI-Helve"/>
      <w:snapToGrid w:val="0"/>
      <w:szCs w:val="20"/>
    </w:rPr>
  </w:style>
  <w:style w:type="character" w:customStyle="1" w:styleId="CharChar4">
    <w:name w:val="Char Char4"/>
    <w:locked/>
    <w:rsid w:val="00D80ABC"/>
    <w:rPr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C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079A"/>
    <w:pPr>
      <w:keepNext/>
      <w:tabs>
        <w:tab w:val="center" w:pos="2000"/>
        <w:tab w:val="center" w:pos="8000"/>
      </w:tabs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85079A"/>
    <w:pPr>
      <w:keepNext/>
      <w:jc w:val="center"/>
      <w:outlineLvl w:val="1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004E11"/>
    <w:pPr>
      <w:keepNext/>
      <w:jc w:val="right"/>
      <w:outlineLvl w:val="3"/>
    </w:pPr>
    <w:rPr>
      <w:rFonts w:ascii=".VnTime" w:hAnsi=".VnTime"/>
      <w:b/>
      <w:bCs/>
      <w:sz w:val="26"/>
    </w:rPr>
  </w:style>
  <w:style w:type="paragraph" w:styleId="Heading6">
    <w:name w:val="heading 6"/>
    <w:basedOn w:val="Normal"/>
    <w:next w:val="Normal"/>
    <w:link w:val="Heading6Char"/>
    <w:qFormat/>
    <w:rsid w:val="008507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04E1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AD38C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D38C0"/>
    <w:rPr>
      <w:sz w:val="24"/>
      <w:szCs w:val="24"/>
    </w:rPr>
  </w:style>
  <w:style w:type="paragraph" w:styleId="Footer">
    <w:name w:val="footer"/>
    <w:basedOn w:val="Normal"/>
    <w:link w:val="FooterChar"/>
    <w:rsid w:val="00AD38C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D38C0"/>
    <w:rPr>
      <w:sz w:val="24"/>
      <w:szCs w:val="24"/>
    </w:rPr>
  </w:style>
  <w:style w:type="paragraph" w:styleId="BalloonText">
    <w:name w:val="Balloon Text"/>
    <w:basedOn w:val="Normal"/>
    <w:link w:val="BalloonTextChar"/>
    <w:rsid w:val="00C4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5A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85079A"/>
    <w:rPr>
      <w:rFonts w:ascii="Arial" w:hAnsi="Arial"/>
      <w:b/>
      <w:sz w:val="18"/>
      <w:szCs w:val="24"/>
    </w:rPr>
  </w:style>
  <w:style w:type="character" w:customStyle="1" w:styleId="Heading2Char">
    <w:name w:val="Heading 2 Char"/>
    <w:link w:val="Heading2"/>
    <w:rsid w:val="0085079A"/>
    <w:rPr>
      <w:b/>
      <w:bCs/>
      <w:sz w:val="32"/>
      <w:szCs w:val="24"/>
    </w:rPr>
  </w:style>
  <w:style w:type="character" w:customStyle="1" w:styleId="Heading6Char">
    <w:name w:val="Heading 6 Char"/>
    <w:link w:val="Heading6"/>
    <w:rsid w:val="0085079A"/>
    <w:rPr>
      <w:b/>
      <w:bCs/>
      <w:sz w:val="22"/>
      <w:szCs w:val="22"/>
    </w:rPr>
  </w:style>
  <w:style w:type="paragraph" w:styleId="PlainText">
    <w:name w:val="Plain Text"/>
    <w:basedOn w:val="Normal"/>
    <w:link w:val="PlainTextChar"/>
    <w:rsid w:val="0085079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85079A"/>
    <w:rPr>
      <w:rFonts w:ascii="Courier New" w:hAnsi="Courier New"/>
    </w:rPr>
  </w:style>
  <w:style w:type="character" w:styleId="PageNumber">
    <w:name w:val="page number"/>
    <w:rsid w:val="0085079A"/>
    <w:rPr>
      <w:rFonts w:cs="Times New Roman"/>
    </w:rPr>
  </w:style>
  <w:style w:type="paragraph" w:styleId="BodyText">
    <w:name w:val="Body Text"/>
    <w:basedOn w:val="Normal"/>
    <w:link w:val="BodyTextChar"/>
    <w:rsid w:val="0085079A"/>
    <w:pPr>
      <w:tabs>
        <w:tab w:val="center" w:pos="2000"/>
        <w:tab w:val="center" w:pos="8000"/>
      </w:tabs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85079A"/>
    <w:rPr>
      <w:rFonts w:ascii="Arial" w:hAnsi="Arial"/>
      <w:sz w:val="22"/>
      <w:szCs w:val="24"/>
    </w:rPr>
  </w:style>
  <w:style w:type="paragraph" w:styleId="BodyText2">
    <w:name w:val="Body Text 2"/>
    <w:basedOn w:val="Normal"/>
    <w:link w:val="BodyText2Char"/>
    <w:rsid w:val="0085079A"/>
    <w:pPr>
      <w:tabs>
        <w:tab w:val="center" w:pos="2000"/>
        <w:tab w:val="center" w:pos="8000"/>
      </w:tabs>
      <w:ind w:right="234"/>
    </w:pPr>
    <w:rPr>
      <w:rFonts w:ascii="Arial" w:hAnsi="Arial"/>
      <w:b/>
      <w:sz w:val="20"/>
    </w:rPr>
  </w:style>
  <w:style w:type="character" w:customStyle="1" w:styleId="BodyText2Char">
    <w:name w:val="Body Text 2 Char"/>
    <w:link w:val="BodyText2"/>
    <w:rsid w:val="0085079A"/>
    <w:rPr>
      <w:rFonts w:ascii="Arial" w:hAnsi="Arial"/>
      <w:b/>
      <w:szCs w:val="24"/>
    </w:rPr>
  </w:style>
  <w:style w:type="paragraph" w:styleId="ListBullet">
    <w:name w:val="List Bullet"/>
    <w:basedOn w:val="Normal"/>
    <w:autoRedefine/>
    <w:rsid w:val="00130B96"/>
    <w:pPr>
      <w:jc w:val="center"/>
    </w:pPr>
    <w:rPr>
      <w:rFonts w:ascii="VNI-Helve" w:hAnsi="VNI-Helve"/>
      <w:snapToGrid w:val="0"/>
      <w:szCs w:val="20"/>
    </w:rPr>
  </w:style>
  <w:style w:type="character" w:customStyle="1" w:styleId="CharChar4">
    <w:name w:val="Char Char4"/>
    <w:locked/>
    <w:rsid w:val="00D80ABC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ruc%20cv\LICH%20THI%20-%20TKB\2018\QLGD.QT.01.05.OnthiTS-LTDHCQ-K23%20-%20d&#7921;%20ki&#7871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ACC2-5211-429D-BC59-FDED8B1B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QLGD.QT.01.05.OnthiTS-LTDHCQ-K23 - dự kiến.dotx</Template>
  <TotalTime>3380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VĂN HÓA, THỂ THAO VÀ DU LỊCH</vt:lpstr>
    </vt:vector>
  </TitlesOfParts>
  <Company>HOME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VĂN HÓA, THỂ THAO VÀ DU LỊCH</dc:title>
  <dc:creator>Admin</dc:creator>
  <cp:lastModifiedBy>CNTT-DHKT</cp:lastModifiedBy>
  <cp:revision>86</cp:revision>
  <cp:lastPrinted>2020-05-25T06:37:00Z</cp:lastPrinted>
  <dcterms:created xsi:type="dcterms:W3CDTF">2018-08-27T09:07:00Z</dcterms:created>
  <dcterms:modified xsi:type="dcterms:W3CDTF">2020-05-25T09:33:00Z</dcterms:modified>
</cp:coreProperties>
</file>